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22069" w:rsidRPr="005112DC" w:rsidRDefault="005112DC">
      <w:pPr>
        <w:spacing w:before="40"/>
        <w:ind w:left="2990" w:right="1190"/>
        <w:jc w:val="center"/>
        <w:rPr>
          <w:rFonts w:ascii="Trebuchet MS" w:hAnsi="Trebuchet MS"/>
          <w:sz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420B8" id="Group 44" o:spid="_x0000_s1026" style="position:absolute;margin-left:42.5pt;margin-top:5.65pt;width:78.85pt;height:77.2pt;z-index:251645440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112DC">
        <w:rPr>
          <w:rFonts w:ascii="Trebuchet MS" w:hAnsi="Trebuchet MS"/>
          <w:w w:val="75"/>
          <w:sz w:val="32"/>
          <w:lang w:val="fr-BE"/>
        </w:rPr>
        <w:t>1</w:t>
      </w:r>
      <w:r w:rsidR="00947A2F">
        <w:rPr>
          <w:rFonts w:ascii="Trebuchet MS" w:hAnsi="Trebuchet MS"/>
          <w:w w:val="75"/>
          <w:sz w:val="32"/>
          <w:lang w:val="fr-BE"/>
        </w:rPr>
        <w:t>3</w:t>
      </w:r>
      <w:r w:rsidRPr="005112DC">
        <w:rPr>
          <w:rFonts w:ascii="Trebuchet MS" w:hAnsi="Trebuchet MS"/>
          <w:w w:val="75"/>
          <w:position w:val="11"/>
          <w:sz w:val="18"/>
          <w:lang w:val="fr-BE"/>
        </w:rPr>
        <w:t xml:space="preserve">e </w:t>
      </w:r>
      <w:r w:rsidRPr="005112DC">
        <w:rPr>
          <w:rFonts w:ascii="Trebuchet MS" w:hAnsi="Trebuchet MS"/>
          <w:w w:val="75"/>
          <w:sz w:val="32"/>
          <w:lang w:val="fr-BE"/>
        </w:rPr>
        <w:t>Prix CAP48 de l’Ent</w:t>
      </w:r>
      <w:r w:rsidR="00947A2F">
        <w:rPr>
          <w:rFonts w:ascii="Trebuchet MS" w:hAnsi="Trebuchet MS"/>
          <w:w w:val="75"/>
          <w:sz w:val="32"/>
          <w:lang w:val="fr-BE"/>
        </w:rPr>
        <w:t>reprise Citoyenne - Edition 2018</w:t>
      </w:r>
    </w:p>
    <w:p w:rsidR="00C22069" w:rsidRPr="005112DC" w:rsidRDefault="005112DC">
      <w:pPr>
        <w:pStyle w:val="Corpsdetexte"/>
        <w:spacing w:before="1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7C61" id="Line 43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" strokecolor="#e73431" strokeweight="1pt">
                <w10:wrap type="topAndBottom" anchorx="page"/>
              </v:line>
            </w:pict>
          </mc:Fallback>
        </mc:AlternateContent>
      </w:r>
    </w:p>
    <w:p w:rsidR="00C22069" w:rsidRPr="005112DC" w:rsidRDefault="005112DC">
      <w:pPr>
        <w:spacing w:before="253" w:line="500" w:lineRule="exact"/>
        <w:ind w:left="4617" w:right="2815" w:hanging="1"/>
        <w:jc w:val="center"/>
        <w:rPr>
          <w:rFonts w:ascii="Trebuchet MS"/>
          <w:sz w:val="50"/>
          <w:lang w:val="fr-BE"/>
        </w:rPr>
      </w:pPr>
      <w:r w:rsidRPr="005112DC">
        <w:rPr>
          <w:rFonts w:ascii="Trebuchet MS"/>
          <w:color w:val="E73431"/>
          <w:w w:val="75"/>
          <w:sz w:val="50"/>
          <w:lang w:val="fr-BE"/>
        </w:rPr>
        <w:t xml:space="preserve">CANDIDATURE </w:t>
      </w:r>
      <w:r w:rsidRPr="005112DC">
        <w:rPr>
          <w:rFonts w:ascii="Trebuchet MS"/>
          <w:color w:val="E73431"/>
          <w:w w:val="70"/>
          <w:sz w:val="50"/>
          <w:lang w:val="fr-BE"/>
        </w:rPr>
        <w:t>SECTEUR</w:t>
      </w:r>
      <w:r w:rsidRPr="005112DC">
        <w:rPr>
          <w:rFonts w:ascii="Trebuchet MS"/>
          <w:color w:val="E73431"/>
          <w:spacing w:val="93"/>
          <w:w w:val="70"/>
          <w:sz w:val="50"/>
          <w:lang w:val="fr-BE"/>
        </w:rPr>
        <w:t xml:space="preserve"> </w:t>
      </w:r>
      <w:r w:rsidRPr="005112DC">
        <w:rPr>
          <w:rFonts w:ascii="Trebuchet MS"/>
          <w:color w:val="E73431"/>
          <w:w w:val="70"/>
          <w:sz w:val="50"/>
          <w:lang w:val="fr-BE"/>
        </w:rPr>
        <w:t>PUBLIC</w:t>
      </w:r>
    </w:p>
    <w:p w:rsidR="00C22069" w:rsidRPr="005112DC" w:rsidRDefault="005112DC">
      <w:pPr>
        <w:spacing w:before="62"/>
        <w:ind w:left="2990" w:right="1190"/>
        <w:jc w:val="center"/>
        <w:rPr>
          <w:rFonts w:ascii="Trebuchet MS"/>
          <w:sz w:val="36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-78105</wp:posOffset>
                </wp:positionV>
                <wp:extent cx="859790" cy="227965"/>
                <wp:effectExtent l="5715" t="0" r="1270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-123"/>
                          <a:chExt cx="1354" cy="359"/>
                        </a:xfrm>
                      </wpg:grpSpPr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1192" y="-63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-63 -63"/>
                              <a:gd name="T3" fmla="*/ -63 h 232"/>
                              <a:gd name="T4" fmla="+- 0 1209 1192"/>
                              <a:gd name="T5" fmla="*/ T4 w 212"/>
                              <a:gd name="T6" fmla="+- 0 -63 -63"/>
                              <a:gd name="T7" fmla="*/ -63 h 232"/>
                              <a:gd name="T8" fmla="+- 0 1203 1192"/>
                              <a:gd name="T9" fmla="*/ T8 w 212"/>
                              <a:gd name="T10" fmla="+- 0 -61 -63"/>
                              <a:gd name="T11" fmla="*/ -61 h 232"/>
                              <a:gd name="T12" fmla="+- 0 1194 1192"/>
                              <a:gd name="T13" fmla="*/ T12 w 212"/>
                              <a:gd name="T14" fmla="+- 0 -53 -63"/>
                              <a:gd name="T15" fmla="*/ -53 h 232"/>
                              <a:gd name="T16" fmla="+- 0 1192 1192"/>
                              <a:gd name="T17" fmla="*/ T16 w 212"/>
                              <a:gd name="T18" fmla="+- 0 -48 -63"/>
                              <a:gd name="T19" fmla="*/ -48 h 232"/>
                              <a:gd name="T20" fmla="+- 0 1192 1192"/>
                              <a:gd name="T21" fmla="*/ T20 w 212"/>
                              <a:gd name="T22" fmla="+- 0 128 -63"/>
                              <a:gd name="T23" fmla="*/ 128 h 232"/>
                              <a:gd name="T24" fmla="+- 0 1195 1192"/>
                              <a:gd name="T25" fmla="*/ T24 w 212"/>
                              <a:gd name="T26" fmla="+- 0 145 -63"/>
                              <a:gd name="T27" fmla="*/ 145 h 232"/>
                              <a:gd name="T28" fmla="+- 0 1202 1192"/>
                              <a:gd name="T29" fmla="*/ T28 w 212"/>
                              <a:gd name="T30" fmla="+- 0 158 -63"/>
                              <a:gd name="T31" fmla="*/ 158 h 232"/>
                              <a:gd name="T32" fmla="+- 0 1215 1192"/>
                              <a:gd name="T33" fmla="*/ T32 w 212"/>
                              <a:gd name="T34" fmla="+- 0 165 -63"/>
                              <a:gd name="T35" fmla="*/ 165 h 232"/>
                              <a:gd name="T36" fmla="+- 0 1233 1192"/>
                              <a:gd name="T37" fmla="*/ T36 w 212"/>
                              <a:gd name="T38" fmla="+- 0 168 -63"/>
                              <a:gd name="T39" fmla="*/ 168 h 232"/>
                              <a:gd name="T40" fmla="+- 0 1388 1192"/>
                              <a:gd name="T41" fmla="*/ T40 w 212"/>
                              <a:gd name="T42" fmla="+- 0 168 -63"/>
                              <a:gd name="T43" fmla="*/ 168 h 232"/>
                              <a:gd name="T44" fmla="+- 0 1393 1192"/>
                              <a:gd name="T45" fmla="*/ T44 w 212"/>
                              <a:gd name="T46" fmla="+- 0 166 -63"/>
                              <a:gd name="T47" fmla="*/ 166 h 232"/>
                              <a:gd name="T48" fmla="+- 0 1401 1192"/>
                              <a:gd name="T49" fmla="*/ T48 w 212"/>
                              <a:gd name="T50" fmla="+- 0 158 -63"/>
                              <a:gd name="T51" fmla="*/ 158 h 232"/>
                              <a:gd name="T52" fmla="+- 0 1404 1192"/>
                              <a:gd name="T53" fmla="*/ T52 w 212"/>
                              <a:gd name="T54" fmla="+- 0 152 -63"/>
                              <a:gd name="T55" fmla="*/ 152 h 232"/>
                              <a:gd name="T56" fmla="+- 0 1404 1192"/>
                              <a:gd name="T57" fmla="*/ T56 w 212"/>
                              <a:gd name="T58" fmla="+- 0 141 -63"/>
                              <a:gd name="T59" fmla="*/ 141 h 232"/>
                              <a:gd name="T60" fmla="+- 0 1401 1192"/>
                              <a:gd name="T61" fmla="*/ T60 w 212"/>
                              <a:gd name="T62" fmla="+- 0 136 -63"/>
                              <a:gd name="T63" fmla="*/ 136 h 232"/>
                              <a:gd name="T64" fmla="+- 0 1397 1192"/>
                              <a:gd name="T65" fmla="*/ T64 w 212"/>
                              <a:gd name="T66" fmla="+- 0 132 -63"/>
                              <a:gd name="T67" fmla="*/ 132 h 232"/>
                              <a:gd name="T68" fmla="+- 0 1393 1192"/>
                              <a:gd name="T69" fmla="*/ T68 w 212"/>
                              <a:gd name="T70" fmla="+- 0 127 -63"/>
                              <a:gd name="T71" fmla="*/ 127 h 232"/>
                              <a:gd name="T72" fmla="+- 0 1388 1192"/>
                              <a:gd name="T73" fmla="*/ T72 w 212"/>
                              <a:gd name="T74" fmla="+- 0 125 -63"/>
                              <a:gd name="T75" fmla="*/ 125 h 232"/>
                              <a:gd name="T76" fmla="+- 0 1248 1192"/>
                              <a:gd name="T77" fmla="*/ T76 w 212"/>
                              <a:gd name="T78" fmla="+- 0 125 -63"/>
                              <a:gd name="T79" fmla="*/ 125 h 232"/>
                              <a:gd name="T80" fmla="+- 0 1244 1192"/>
                              <a:gd name="T81" fmla="*/ T80 w 212"/>
                              <a:gd name="T82" fmla="+- 0 124 -63"/>
                              <a:gd name="T83" fmla="*/ 124 h 232"/>
                              <a:gd name="T84" fmla="+- 0 1238 1192"/>
                              <a:gd name="T85" fmla="*/ T84 w 212"/>
                              <a:gd name="T86" fmla="+- 0 118 -63"/>
                              <a:gd name="T87" fmla="*/ 118 h 232"/>
                              <a:gd name="T88" fmla="+- 0 1236 1192"/>
                              <a:gd name="T89" fmla="*/ T88 w 212"/>
                              <a:gd name="T90" fmla="+- 0 114 -63"/>
                              <a:gd name="T91" fmla="*/ 114 h 232"/>
                              <a:gd name="T92" fmla="+- 0 1236 1192"/>
                              <a:gd name="T93" fmla="*/ T92 w 212"/>
                              <a:gd name="T94" fmla="+- 0 29 -63"/>
                              <a:gd name="T95" fmla="*/ 29 h 232"/>
                              <a:gd name="T96" fmla="+- 0 1386 1192"/>
                              <a:gd name="T97" fmla="*/ T96 w 212"/>
                              <a:gd name="T98" fmla="+- 0 29 -63"/>
                              <a:gd name="T99" fmla="*/ 29 h 232"/>
                              <a:gd name="T100" fmla="+- 0 1391 1192"/>
                              <a:gd name="T101" fmla="*/ T100 w 212"/>
                              <a:gd name="T102" fmla="+- 0 29 -63"/>
                              <a:gd name="T103" fmla="*/ 29 h 232"/>
                              <a:gd name="T104" fmla="+- 0 1396 1192"/>
                              <a:gd name="T105" fmla="*/ T104 w 212"/>
                              <a:gd name="T106" fmla="+- 0 24 -63"/>
                              <a:gd name="T107" fmla="*/ 24 h 232"/>
                              <a:gd name="T108" fmla="+- 0 1401 1192"/>
                              <a:gd name="T109" fmla="*/ T108 w 212"/>
                              <a:gd name="T110" fmla="+- 0 20 -63"/>
                              <a:gd name="T111" fmla="*/ 20 h 232"/>
                              <a:gd name="T112" fmla="+- 0 1403 1192"/>
                              <a:gd name="T113" fmla="*/ T112 w 212"/>
                              <a:gd name="T114" fmla="+- 0 15 -63"/>
                              <a:gd name="T115" fmla="*/ 15 h 232"/>
                              <a:gd name="T116" fmla="+- 0 1403 1192"/>
                              <a:gd name="T117" fmla="*/ T116 w 212"/>
                              <a:gd name="T118" fmla="+- 0 3 -63"/>
                              <a:gd name="T119" fmla="*/ 3 h 232"/>
                              <a:gd name="T120" fmla="+- 0 1401 1192"/>
                              <a:gd name="T121" fmla="*/ T120 w 212"/>
                              <a:gd name="T122" fmla="+- 0 -2 -63"/>
                              <a:gd name="T123" fmla="*/ -2 h 232"/>
                              <a:gd name="T124" fmla="+- 0 1396 1192"/>
                              <a:gd name="T125" fmla="*/ T124 w 212"/>
                              <a:gd name="T126" fmla="+- 0 -7 -63"/>
                              <a:gd name="T127" fmla="*/ -7 h 232"/>
                              <a:gd name="T128" fmla="+- 0 1392 1192"/>
                              <a:gd name="T129" fmla="*/ T128 w 212"/>
                              <a:gd name="T130" fmla="+- 0 -11 -63"/>
                              <a:gd name="T131" fmla="*/ -11 h 232"/>
                              <a:gd name="T132" fmla="+- 0 1386 1192"/>
                              <a:gd name="T133" fmla="*/ T132 w 212"/>
                              <a:gd name="T134" fmla="+- 0 -13 -63"/>
                              <a:gd name="T135" fmla="*/ -13 h 232"/>
                              <a:gd name="T136" fmla="+- 0 1236 1192"/>
                              <a:gd name="T137" fmla="*/ T136 w 212"/>
                              <a:gd name="T138" fmla="+- 0 -13 -63"/>
                              <a:gd name="T139" fmla="*/ -13 h 232"/>
                              <a:gd name="T140" fmla="+- 0 1236 1192"/>
                              <a:gd name="T141" fmla="*/ T140 w 212"/>
                              <a:gd name="T142" fmla="+- 0 -48 -63"/>
                              <a:gd name="T143" fmla="*/ -48 h 232"/>
                              <a:gd name="T144" fmla="+- 0 1234 1192"/>
                              <a:gd name="T145" fmla="*/ T144 w 212"/>
                              <a:gd name="T146" fmla="+- 0 -53 -63"/>
                              <a:gd name="T147" fmla="*/ -53 h 232"/>
                              <a:gd name="T148" fmla="+- 0 1226 1192"/>
                              <a:gd name="T149" fmla="*/ T148 w 212"/>
                              <a:gd name="T150" fmla="+- 0 -61 -63"/>
                              <a:gd name="T151" fmla="*/ -61 h 232"/>
                              <a:gd name="T152" fmla="+- 0 1221 1192"/>
                              <a:gd name="T153" fmla="*/ T152 w 212"/>
                              <a:gd name="T154" fmla="+- 0 -63 -63"/>
                              <a:gd name="T155" fmla="*/ -6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91"/>
                                </a:lnTo>
                                <a:lnTo>
                                  <a:pt x="3" y="208"/>
                                </a:lnTo>
                                <a:lnTo>
                                  <a:pt x="10" y="221"/>
                                </a:lnTo>
                                <a:lnTo>
                                  <a:pt x="23" y="228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5"/>
                                </a:lnTo>
                                <a:lnTo>
                                  <a:pt x="212" y="204"/>
                                </a:lnTo>
                                <a:lnTo>
                                  <a:pt x="209" y="199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0"/>
                                </a:lnTo>
                                <a:lnTo>
                                  <a:pt x="196" y="188"/>
                                </a:lnTo>
                                <a:lnTo>
                                  <a:pt x="56" y="188"/>
                                </a:lnTo>
                                <a:lnTo>
                                  <a:pt x="52" y="187"/>
                                </a:lnTo>
                                <a:lnTo>
                                  <a:pt x="46" y="181"/>
                                </a:lnTo>
                                <a:lnTo>
                                  <a:pt x="44" y="177"/>
                                </a:lnTo>
                                <a:lnTo>
                                  <a:pt x="44" y="92"/>
                                </a:lnTo>
                                <a:lnTo>
                                  <a:pt x="194" y="92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6"/>
                                </a:lnTo>
                                <a:lnTo>
                                  <a:pt x="200" y="52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5"/>
                                </a:lnTo>
                                <a:lnTo>
                                  <a:pt x="42" y="10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-64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969" y="-24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-2 -24"/>
                              <a:gd name="T3" fmla="*/ -2 h 194"/>
                              <a:gd name="T4" fmla="+- 0 1153 969"/>
                              <a:gd name="T5" fmla="*/ T4 w 952"/>
                              <a:gd name="T6" fmla="+- 0 -11 -24"/>
                              <a:gd name="T7" fmla="*/ -11 h 194"/>
                              <a:gd name="T8" fmla="+- 0 1148 969"/>
                              <a:gd name="T9" fmla="*/ T8 w 952"/>
                              <a:gd name="T10" fmla="+- 0 -13 -24"/>
                              <a:gd name="T11" fmla="*/ -13 h 194"/>
                              <a:gd name="T12" fmla="+- 0 1018 969"/>
                              <a:gd name="T13" fmla="*/ T12 w 952"/>
                              <a:gd name="T14" fmla="+- 0 -13 -24"/>
                              <a:gd name="T15" fmla="*/ -13 h 194"/>
                              <a:gd name="T16" fmla="+- 0 1013 969"/>
                              <a:gd name="T17" fmla="*/ T16 w 952"/>
                              <a:gd name="T18" fmla="+- 0 -14 -24"/>
                              <a:gd name="T19" fmla="*/ -14 h 194"/>
                              <a:gd name="T20" fmla="+- 0 1007 969"/>
                              <a:gd name="T21" fmla="*/ T20 w 952"/>
                              <a:gd name="T22" fmla="+- 0 -22 -24"/>
                              <a:gd name="T23" fmla="*/ -22 h 194"/>
                              <a:gd name="T24" fmla="+- 0 985 969"/>
                              <a:gd name="T25" fmla="*/ T24 w 952"/>
                              <a:gd name="T26" fmla="+- 0 -24 -24"/>
                              <a:gd name="T27" fmla="*/ -24 h 194"/>
                              <a:gd name="T28" fmla="+- 0 974 969"/>
                              <a:gd name="T29" fmla="*/ T28 w 952"/>
                              <a:gd name="T30" fmla="+- 0 -17 -24"/>
                              <a:gd name="T31" fmla="*/ -17 h 194"/>
                              <a:gd name="T32" fmla="+- 0 969 969"/>
                              <a:gd name="T33" fmla="*/ T32 w 952"/>
                              <a:gd name="T34" fmla="+- 0 -8 -24"/>
                              <a:gd name="T35" fmla="*/ -8 h 194"/>
                              <a:gd name="T36" fmla="+- 0 971 969"/>
                              <a:gd name="T37" fmla="*/ T36 w 952"/>
                              <a:gd name="T38" fmla="+- 0 158 -24"/>
                              <a:gd name="T39" fmla="*/ 158 h 194"/>
                              <a:gd name="T40" fmla="+- 0 985 969"/>
                              <a:gd name="T41" fmla="*/ T40 w 952"/>
                              <a:gd name="T42" fmla="+- 0 168 -24"/>
                              <a:gd name="T43" fmla="*/ 168 h 194"/>
                              <a:gd name="T44" fmla="+- 0 1003 969"/>
                              <a:gd name="T45" fmla="*/ T44 w 952"/>
                              <a:gd name="T46" fmla="+- 0 166 -24"/>
                              <a:gd name="T47" fmla="*/ 166 h 194"/>
                              <a:gd name="T48" fmla="+- 0 1013 969"/>
                              <a:gd name="T49" fmla="*/ T48 w 952"/>
                              <a:gd name="T50" fmla="+- 0 153 -24"/>
                              <a:gd name="T51" fmla="*/ 153 h 194"/>
                              <a:gd name="T52" fmla="+- 0 1015 969"/>
                              <a:gd name="T53" fmla="*/ T52 w 952"/>
                              <a:gd name="T54" fmla="+- 0 36 -24"/>
                              <a:gd name="T55" fmla="*/ 36 h 194"/>
                              <a:gd name="T56" fmla="+- 0 1021 969"/>
                              <a:gd name="T57" fmla="*/ T56 w 952"/>
                              <a:gd name="T58" fmla="+- 0 31 -24"/>
                              <a:gd name="T59" fmla="*/ 31 h 194"/>
                              <a:gd name="T60" fmla="+- 0 1149 969"/>
                              <a:gd name="T61" fmla="*/ T60 w 952"/>
                              <a:gd name="T62" fmla="+- 0 29 -24"/>
                              <a:gd name="T63" fmla="*/ 29 h 194"/>
                              <a:gd name="T64" fmla="+- 0 1162 969"/>
                              <a:gd name="T65" fmla="*/ T64 w 952"/>
                              <a:gd name="T66" fmla="+- 0 20 -24"/>
                              <a:gd name="T67" fmla="*/ 20 h 194"/>
                              <a:gd name="T68" fmla="+- 0 1164 969"/>
                              <a:gd name="T69" fmla="*/ T68 w 952"/>
                              <a:gd name="T70" fmla="+- 0 3 -24"/>
                              <a:gd name="T71" fmla="*/ 3 h 194"/>
                              <a:gd name="T72" fmla="+- 0 1864 969"/>
                              <a:gd name="T73" fmla="*/ T72 w 952"/>
                              <a:gd name="T74" fmla="+- 0 76 -24"/>
                              <a:gd name="T75" fmla="*/ 76 h 194"/>
                              <a:gd name="T76" fmla="+- 0 1854 969"/>
                              <a:gd name="T77" fmla="*/ T76 w 952"/>
                              <a:gd name="T78" fmla="+- 0 68 -24"/>
                              <a:gd name="T79" fmla="*/ 68 h 194"/>
                              <a:gd name="T80" fmla="+- 0 1793 969"/>
                              <a:gd name="T81" fmla="*/ T80 w 952"/>
                              <a:gd name="T82" fmla="+- 0 66 -24"/>
                              <a:gd name="T83" fmla="*/ 66 h 194"/>
                              <a:gd name="T84" fmla="+- 0 1777 969"/>
                              <a:gd name="T85" fmla="*/ T84 w 952"/>
                              <a:gd name="T86" fmla="+- 0 76 -24"/>
                              <a:gd name="T87" fmla="*/ 76 h 194"/>
                              <a:gd name="T88" fmla="+- 0 1774 969"/>
                              <a:gd name="T89" fmla="*/ T88 w 952"/>
                              <a:gd name="T90" fmla="+- 0 95 -24"/>
                              <a:gd name="T91" fmla="*/ 95 h 194"/>
                              <a:gd name="T92" fmla="+- 0 1787 969"/>
                              <a:gd name="T93" fmla="*/ T92 w 952"/>
                              <a:gd name="T94" fmla="+- 0 109 -24"/>
                              <a:gd name="T95" fmla="*/ 109 h 194"/>
                              <a:gd name="T96" fmla="+- 0 1849 969"/>
                              <a:gd name="T97" fmla="*/ T96 w 952"/>
                              <a:gd name="T98" fmla="+- 0 111 -24"/>
                              <a:gd name="T99" fmla="*/ 111 h 194"/>
                              <a:gd name="T100" fmla="+- 0 1859 969"/>
                              <a:gd name="T101" fmla="*/ T100 w 952"/>
                              <a:gd name="T102" fmla="+- 0 105 -24"/>
                              <a:gd name="T103" fmla="*/ 105 h 194"/>
                              <a:gd name="T104" fmla="+- 0 1867 969"/>
                              <a:gd name="T105" fmla="*/ T104 w 952"/>
                              <a:gd name="T106" fmla="+- 0 95 -24"/>
                              <a:gd name="T107" fmla="*/ 95 h 194"/>
                              <a:gd name="T108" fmla="+- 0 1920 969"/>
                              <a:gd name="T109" fmla="*/ T108 w 952"/>
                              <a:gd name="T110" fmla="+- 0 3 -24"/>
                              <a:gd name="T111" fmla="*/ 3 h 194"/>
                              <a:gd name="T112" fmla="+- 0 1909 969"/>
                              <a:gd name="T113" fmla="*/ T112 w 952"/>
                              <a:gd name="T114" fmla="+- 0 -11 -24"/>
                              <a:gd name="T115" fmla="*/ -11 h 194"/>
                              <a:gd name="T116" fmla="+- 0 1736 969"/>
                              <a:gd name="T117" fmla="*/ T116 w 952"/>
                              <a:gd name="T118" fmla="+- 0 -13 -24"/>
                              <a:gd name="T119" fmla="*/ -13 h 194"/>
                              <a:gd name="T120" fmla="+- 0 1705 969"/>
                              <a:gd name="T121" fmla="*/ T120 w 952"/>
                              <a:gd name="T122" fmla="+- 0 -3 -24"/>
                              <a:gd name="T123" fmla="*/ -3 h 194"/>
                              <a:gd name="T124" fmla="+- 0 1695 969"/>
                              <a:gd name="T125" fmla="*/ T124 w 952"/>
                              <a:gd name="T126" fmla="+- 0 27 -24"/>
                              <a:gd name="T127" fmla="*/ 27 h 194"/>
                              <a:gd name="T128" fmla="+- 0 1694 969"/>
                              <a:gd name="T129" fmla="*/ T128 w 952"/>
                              <a:gd name="T130" fmla="+- 0 154 -24"/>
                              <a:gd name="T131" fmla="*/ 154 h 194"/>
                              <a:gd name="T132" fmla="+- 0 1701 969"/>
                              <a:gd name="T133" fmla="*/ T132 w 952"/>
                              <a:gd name="T134" fmla="+- 0 163 -24"/>
                              <a:gd name="T135" fmla="*/ 163 h 194"/>
                              <a:gd name="T136" fmla="+- 0 1710 969"/>
                              <a:gd name="T137" fmla="*/ T136 w 952"/>
                              <a:gd name="T138" fmla="+- 0 169 -24"/>
                              <a:gd name="T139" fmla="*/ 169 h 194"/>
                              <a:gd name="T140" fmla="+- 0 1727 969"/>
                              <a:gd name="T141" fmla="*/ T140 w 952"/>
                              <a:gd name="T142" fmla="+- 0 167 -24"/>
                              <a:gd name="T143" fmla="*/ 167 h 194"/>
                              <a:gd name="T144" fmla="+- 0 1736 969"/>
                              <a:gd name="T145" fmla="*/ T144 w 952"/>
                              <a:gd name="T146" fmla="+- 0 158 -24"/>
                              <a:gd name="T147" fmla="*/ 158 h 194"/>
                              <a:gd name="T148" fmla="+- 0 1739 969"/>
                              <a:gd name="T149" fmla="*/ T148 w 952"/>
                              <a:gd name="T150" fmla="+- 0 77 -24"/>
                              <a:gd name="T151" fmla="*/ 77 h 194"/>
                              <a:gd name="T152" fmla="+- 0 1742 969"/>
                              <a:gd name="T153" fmla="*/ T152 w 952"/>
                              <a:gd name="T154" fmla="+- 0 29 -24"/>
                              <a:gd name="T155" fmla="*/ 29 h 194"/>
                              <a:gd name="T156" fmla="+- 0 1909 969"/>
                              <a:gd name="T157" fmla="*/ T156 w 952"/>
                              <a:gd name="T158" fmla="+- 0 29 -24"/>
                              <a:gd name="T159" fmla="*/ 29 h 194"/>
                              <a:gd name="T160" fmla="+- 0 1918 969"/>
                              <a:gd name="T161" fmla="*/ T160 w 952"/>
                              <a:gd name="T162" fmla="+- 0 20 -24"/>
                              <a:gd name="T163" fmla="*/ 20 h 194"/>
                              <a:gd name="T164" fmla="+- 0 1920 969"/>
                              <a:gd name="T165" fmla="*/ T164 w 952"/>
                              <a:gd name="T166" fmla="+- 0 3 -24"/>
                              <a:gd name="T167" fmla="*/ 3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7"/>
                                </a:lnTo>
                                <a:lnTo>
                                  <a:pt x="184" y="13"/>
                                </a:lnTo>
                                <a:lnTo>
                                  <a:pt x="179" y="11"/>
                                </a:lnTo>
                                <a:lnTo>
                                  <a:pt x="51" y="11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7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1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0"/>
                                </a:lnTo>
                                <a:lnTo>
                                  <a:pt x="16" y="192"/>
                                </a:lnTo>
                                <a:lnTo>
                                  <a:pt x="28" y="192"/>
                                </a:lnTo>
                                <a:lnTo>
                                  <a:pt x="34" y="190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0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3"/>
                                </a:lnTo>
                                <a:lnTo>
                                  <a:pt x="180" y="53"/>
                                </a:lnTo>
                                <a:lnTo>
                                  <a:pt x="185" y="51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0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0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4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4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7"/>
                                </a:moveTo>
                                <a:lnTo>
                                  <a:pt x="949" y="22"/>
                                </a:lnTo>
                                <a:lnTo>
                                  <a:pt x="940" y="13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1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1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1"/>
                                </a:lnTo>
                                <a:lnTo>
                                  <a:pt x="741" y="193"/>
                                </a:lnTo>
                                <a:lnTo>
                                  <a:pt x="753" y="193"/>
                                </a:lnTo>
                                <a:lnTo>
                                  <a:pt x="758" y="191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2"/>
                                </a:lnTo>
                                <a:lnTo>
                                  <a:pt x="769" y="177"/>
                                </a:lnTo>
                                <a:lnTo>
                                  <a:pt x="770" y="101"/>
                                </a:lnTo>
                                <a:lnTo>
                                  <a:pt x="770" y="57"/>
                                </a:lnTo>
                                <a:lnTo>
                                  <a:pt x="773" y="53"/>
                                </a:lnTo>
                                <a:lnTo>
                                  <a:pt x="935" y="53"/>
                                </a:lnTo>
                                <a:lnTo>
                                  <a:pt x="940" y="53"/>
                                </a:lnTo>
                                <a:lnTo>
                                  <a:pt x="945" y="48"/>
                                </a:lnTo>
                                <a:lnTo>
                                  <a:pt x="949" y="44"/>
                                </a:lnTo>
                                <a:lnTo>
                                  <a:pt x="951" y="39"/>
                                </a:lnTo>
                                <a:lnTo>
                                  <a:pt x="951" y="27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-123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15AB0" id="Group 38" o:spid="_x0000_s1026" style="position:absolute;margin-left:48.45pt;margin-top:-6.15pt;width:67.7pt;height:17.95pt;z-index:251646464;mso-position-horizontal-relative:page" coordorigin="969,-123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">
                <v:shape id="Freeform 42" o:spid="_x0000_s1027" style="position:absolute;left:1192;top:-63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" path="m29,l17,,11,2,2,10,,15,,191r3,17l10,221r13,7l41,231r155,l201,229r8,-8l212,215r,-11l209,199r-4,-4l201,190r-5,-2l56,188r-4,-1l46,181r-2,-4l44,92r150,l199,92r5,-5l209,83r2,-5l211,66r-2,-5l204,56r-4,-4l194,50,44,50r,-35l42,10,34,2,29,xe" fillcolor="#005496" stroked="f">
                  <v:path arrowok="t" o:connecttype="custom" o:connectlocs="29,-63;17,-63;11,-61;2,-53;0,-48;0,128;3,145;10,158;23,165;41,168;196,168;201,166;209,158;212,152;212,141;209,136;205,132;201,127;196,125;56,125;52,124;46,118;44,114;44,29;194,29;199,29;204,24;209,20;211,15;211,3;209,-2;204,-7;200,-11;194,-13;44,-13;44,-48;42,-53;34,-61;29,-63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8" type="#_x0000_t75" style="position:absolute;left:1434;top:-64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">
                  <v:imagedata r:id="rId7" o:title=""/>
                </v:shape>
                <v:shape id="AutoShape 40" o:spid="_x0000_s1029" style="position:absolute;left:969;top:-24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" path="m195,27r-2,-5l188,17r-4,-4l179,11,51,11r-2,l46,11,44,10,42,7,38,2,29,,16,,10,2,5,7,1,11,,16,,177r2,5l11,190r5,2l28,192r6,-2l42,182r2,-5l44,65r2,-5l49,58r3,-3l56,53r124,l185,51r8,-7l195,39r,-12m898,106r-3,-6l890,96r-5,-4l880,90r-56,l818,92r-10,8l805,106r,13l808,124r10,9l824,135r56,l885,133r5,-4l895,124r3,-5l898,106m951,27r-2,-5l940,13r-5,-2l767,11r-18,3l736,21r-7,13l726,51r,50l725,178r3,5l732,187r4,4l741,193r12,l758,191r5,-4l767,182r2,-5l770,101r,-44l773,53r162,l940,53r5,-5l949,44r2,-5l951,27e" fillcolor="#005496" stroked="f">
                  <v:path arrowok="t" o:connecttype="custom" o:connectlocs="193,-2;184,-11;179,-13;49,-13;44,-14;38,-22;16,-24;5,-17;0,-8;2,158;16,168;34,166;44,153;46,36;52,31;180,29;193,20;195,3;895,76;885,68;824,66;808,76;805,95;818,109;880,111;890,105;898,95;951,3;940,-11;767,-13;736,-3;726,27;725,154;732,163;741,169;758,167;767,158;770,77;773,29;940,29;949,20;951,3" o:connectangles="0,0,0,0,0,0,0,0,0,0,0,0,0,0,0,0,0,0,0,0,0,0,0,0,0,0,0,0,0,0,0,0,0,0,0,0,0,0,0,0,0,0"/>
                </v:shape>
                <v:shape id="Picture 39" o:spid="_x0000_s1030" type="#_x0000_t75" style="position:absolute;left:1956;top:-123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5112DC">
        <w:rPr>
          <w:rFonts w:ascii="Trebuchet MS"/>
          <w:color w:val="E73431"/>
          <w:w w:val="70"/>
          <w:sz w:val="36"/>
          <w:lang w:val="fr-BE"/>
        </w:rPr>
        <w:t>(COMMUNES</w:t>
      </w:r>
      <w:r w:rsidRPr="005112DC">
        <w:rPr>
          <w:rFonts w:ascii="Trebuchet MS"/>
          <w:color w:val="E73431"/>
          <w:spacing w:val="75"/>
          <w:w w:val="70"/>
          <w:sz w:val="36"/>
          <w:lang w:val="fr-BE"/>
        </w:rPr>
        <w:t xml:space="preserve"> </w:t>
      </w:r>
      <w:r w:rsidRPr="005112DC">
        <w:rPr>
          <w:rFonts w:ascii="Trebuchet MS"/>
          <w:color w:val="E73431"/>
          <w:w w:val="70"/>
          <w:sz w:val="36"/>
          <w:lang w:val="fr-BE"/>
        </w:rPr>
        <w:t>/ PROVINCES)</w:t>
      </w:r>
    </w:p>
    <w:p w:rsidR="00C22069" w:rsidRPr="005112DC" w:rsidRDefault="005112DC">
      <w:pPr>
        <w:pStyle w:val="Corpsdetexte"/>
        <w:spacing w:before="11"/>
        <w:rPr>
          <w:rFonts w:ascii="Trebuchet MS"/>
          <w:sz w:val="13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134620</wp:posOffset>
                </wp:positionV>
                <wp:extent cx="3528060" cy="0"/>
                <wp:effectExtent l="8255" t="10795" r="6985" b="8255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4C59D" id="Line 37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0.6pt" to="474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" strokecolor="#e73431" strokeweight="1pt">
                <w10:wrap type="topAndBottom" anchorx="page"/>
              </v:line>
            </w:pict>
          </mc:Fallback>
        </mc:AlternateContent>
      </w:r>
    </w:p>
    <w:p w:rsidR="00C22069" w:rsidRPr="005112DC" w:rsidRDefault="00C22069">
      <w:pPr>
        <w:pStyle w:val="Corpsdetexte"/>
        <w:spacing w:before="7"/>
        <w:rPr>
          <w:rFonts w:ascii="Trebuchet MS"/>
          <w:sz w:val="24"/>
          <w:lang w:val="fr-BE"/>
        </w:rPr>
      </w:pPr>
    </w:p>
    <w:p w:rsidR="00C22069" w:rsidRDefault="005112DC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:rsidR="00C22069" w:rsidRDefault="00C22069">
      <w:pPr>
        <w:pStyle w:val="Corpsdetexte"/>
        <w:spacing w:before="6"/>
        <w:rPr>
          <w:rFonts w:ascii="Trebuchet MS"/>
          <w:sz w:val="14"/>
        </w:rPr>
      </w:pPr>
    </w:p>
    <w:p w:rsidR="00C22069" w:rsidRPr="005112DC" w:rsidRDefault="005112DC">
      <w:pPr>
        <w:pStyle w:val="Corpsdetexte"/>
        <w:spacing w:before="70"/>
        <w:ind w:left="110"/>
        <w:rPr>
          <w:lang w:val="fr-BE"/>
        </w:rPr>
      </w:pPr>
      <w:r w:rsidRPr="005112DC">
        <w:rPr>
          <w:w w:val="105"/>
          <w:lang w:val="fr-BE"/>
        </w:rPr>
        <w:t>Nous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remercions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joindre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au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dossier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toute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information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utile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étayer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candidature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(photos,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documentation,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journal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d’entreprise). Nous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insistons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chaque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entreprise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soit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ordre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à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l’égard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l’ONSS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TVA.</w:t>
      </w:r>
    </w:p>
    <w:p w:rsidR="00C22069" w:rsidRPr="005112DC" w:rsidRDefault="00C22069">
      <w:pPr>
        <w:pStyle w:val="Corpsdetexte"/>
        <w:spacing w:before="7"/>
        <w:rPr>
          <w:sz w:val="11"/>
          <w:lang w:val="fr-BE"/>
        </w:rPr>
      </w:pPr>
    </w:p>
    <w:p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795" r="7620" b="1079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A14E1" id="Freeform 3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DEMANDEUR (SOCIÉTÉ) :</w:t>
      </w: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spacing w:before="2"/>
        <w:rPr>
          <w:sz w:val="18"/>
          <w:lang w:val="fr-BE"/>
        </w:rPr>
      </w:pPr>
    </w:p>
    <w:p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800735"/>
                <wp:effectExtent l="11430" t="12065" r="7620" b="635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007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370 109"/>
                            <a:gd name="T3" fmla="*/ 1370 h 1261"/>
                            <a:gd name="T4" fmla="+- 0 858 858"/>
                            <a:gd name="T5" fmla="*/ T4 w 135"/>
                            <a:gd name="T6" fmla="+- 0 109 109"/>
                            <a:gd name="T7" fmla="*/ 109 h 1261"/>
                            <a:gd name="T8" fmla="+- 0 992 858"/>
                            <a:gd name="T9" fmla="*/ T8 w 135"/>
                            <a:gd name="T10" fmla="+- 0 109 109"/>
                            <a:gd name="T11" fmla="*/ 109 h 1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61">
                              <a:moveTo>
                                <a:pt x="0" y="126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16F48" id="Freeform 3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68.5pt,42.9pt,5.45pt,49.6pt,5.45pt" coordsize="135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" filled="f" strokecolor="#005496">
                <v:path arrowok="t" o:connecttype="custom" o:connectlocs="0,86995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PROJET</w:t>
      </w:r>
    </w:p>
    <w:p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lang w:val="fr-BE"/>
        </w:rPr>
        <w:t>Titre du projet :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3"/>
        <w:rPr>
          <w:sz w:val="18"/>
          <w:lang w:val="fr-BE"/>
        </w:rPr>
      </w:pPr>
    </w:p>
    <w:p w:rsidR="00C22069" w:rsidRDefault="005112DC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:rsidR="00C22069" w:rsidRDefault="00C22069">
      <w:pPr>
        <w:pStyle w:val="Corpsdetexte"/>
        <w:spacing w:before="8"/>
        <w:rPr>
          <w:rFonts w:ascii="Trebuchet MS"/>
          <w:sz w:val="15"/>
        </w:rPr>
      </w:pPr>
    </w:p>
    <w:p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2700" r="7620" b="635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98079" id="Freeform 3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:rsidR="00C22069" w:rsidRPr="005A576F" w:rsidRDefault="005112DC">
      <w:pPr>
        <w:pStyle w:val="Corpsdetexte"/>
        <w:spacing w:before="90"/>
        <w:ind w:left="393"/>
        <w:rPr>
          <w:lang w:val="fr-BE"/>
        </w:rPr>
      </w:pPr>
      <w:r w:rsidRPr="005A576F">
        <w:rPr>
          <w:lang w:val="fr-BE"/>
        </w:rPr>
        <w:t>Nom :</w:t>
      </w:r>
    </w:p>
    <w:p w:rsidR="00C22069" w:rsidRPr="005A576F" w:rsidRDefault="00C22069">
      <w:pPr>
        <w:pStyle w:val="Corpsdetexte"/>
        <w:rPr>
          <w:lang w:val="fr-BE"/>
        </w:rPr>
      </w:pPr>
    </w:p>
    <w:p w:rsidR="00C22069" w:rsidRPr="005A576F" w:rsidRDefault="00C22069">
      <w:pPr>
        <w:pStyle w:val="Corpsdetexte"/>
        <w:spacing w:before="11"/>
        <w:rPr>
          <w:sz w:val="14"/>
          <w:lang w:val="fr-BE"/>
        </w:rPr>
      </w:pPr>
    </w:p>
    <w:p w:rsidR="00C22069" w:rsidRPr="005112DC" w:rsidRDefault="005112DC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5A576F">
        <w:rPr>
          <w:lang w:val="fr-BE"/>
        </w:rPr>
        <w:t>Adresse</w:t>
      </w:r>
      <w:r w:rsidRPr="005A576F">
        <w:rPr>
          <w:spacing w:val="-9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>Code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postal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 xml:space="preserve">             Localité</w:t>
      </w:r>
      <w:r w:rsidRPr="005A576F">
        <w:rPr>
          <w:spacing w:val="5"/>
          <w:lang w:val="fr-BE"/>
        </w:rPr>
        <w:t xml:space="preserve"> </w:t>
      </w:r>
      <w:r w:rsidRPr="005A576F">
        <w:rPr>
          <w:lang w:val="fr-BE"/>
        </w:rPr>
        <w:t>: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:rsidR="00C22069" w:rsidRPr="005112DC" w:rsidRDefault="00C22069">
      <w:pPr>
        <w:rPr>
          <w:sz w:val="25"/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538163</wp:posOffset>
                </wp:positionH>
                <wp:positionV relativeFrom="paragraph">
                  <wp:posOffset>115888</wp:posOffset>
                </wp:positionV>
                <wp:extent cx="90487" cy="1209675"/>
                <wp:effectExtent l="0" t="0" r="24130" b="2857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12096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BFB6" id="Freeform 33" o:spid="_x0000_s1026" style="position:absolute;margin-left:42.4pt;margin-top:9.15pt;width:7.1pt;height:95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" path="m,1856l,,134,e" filled="f" strokecolor="#005496">
                <v:path arrowok="t" o:connecttype="custom" o:connectlocs="0,1325627;0,116603;89817,11660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SIÈGE(S) D’EXPLOITATION</w:t>
      </w:r>
    </w:p>
    <w:p w:rsidR="00C22069" w:rsidRPr="005112DC" w:rsidRDefault="005112DC">
      <w:pPr>
        <w:pStyle w:val="Corpsdetexte"/>
        <w:spacing w:before="90" w:line="705" w:lineRule="auto"/>
        <w:ind w:left="393" w:right="1323"/>
        <w:rPr>
          <w:lang w:val="fr-BE"/>
        </w:rPr>
      </w:pPr>
      <w:r w:rsidRPr="005112DC">
        <w:rPr>
          <w:lang w:val="fr-BE"/>
        </w:rPr>
        <w:t>Nom : Adresse :</w:t>
      </w:r>
    </w:p>
    <w:p w:rsidR="005A576F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:rsidR="005A576F" w:rsidRPr="005A576F" w:rsidRDefault="005A576F">
      <w:pPr>
        <w:pStyle w:val="Corpsdetexte"/>
        <w:tabs>
          <w:tab w:val="left" w:pos="1746"/>
        </w:tabs>
        <w:spacing w:line="192" w:lineRule="exact"/>
        <w:ind w:left="393"/>
        <w:rPr>
          <w:sz w:val="10"/>
          <w:lang w:val="fr-BE"/>
        </w:rPr>
      </w:pPr>
    </w:p>
    <w:p w:rsidR="00C22069" w:rsidRPr="005112DC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>
        <w:rPr>
          <w:lang w:val="fr-BE"/>
        </w:rPr>
        <w:t> </w:t>
      </w:r>
      <w:r>
        <w:rPr>
          <w:spacing w:val="5"/>
          <w:lang w:val="fr-BE"/>
        </w:rPr>
        <w:t>:</w:t>
      </w:r>
    </w:p>
    <w:p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:rsidR="00C22069" w:rsidRPr="005112DC" w:rsidRDefault="005112DC">
      <w:pPr>
        <w:pStyle w:val="Corpsdetexte"/>
        <w:spacing w:line="705" w:lineRule="auto"/>
        <w:ind w:left="393" w:right="3955"/>
        <w:rPr>
          <w:lang w:val="fr-BE"/>
        </w:rPr>
      </w:pPr>
      <w:r w:rsidRPr="005112DC">
        <w:rPr>
          <w:lang w:val="fr-BE"/>
        </w:rPr>
        <w:t>Nom : Adresse :</w:t>
      </w:r>
    </w:p>
    <w:p w:rsidR="005A576F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  <w:t xml:space="preserve">           </w:t>
      </w:r>
    </w:p>
    <w:p w:rsidR="005A576F" w:rsidRDefault="005A576F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:rsidR="00C22069" w:rsidRPr="005112DC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:rsidR="00C22069" w:rsidRPr="005112DC" w:rsidRDefault="00C22069">
      <w:pPr>
        <w:spacing w:line="192" w:lineRule="exact"/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7"/>
        <w:rPr>
          <w:sz w:val="28"/>
          <w:lang w:val="fr-BE"/>
        </w:rPr>
      </w:pPr>
    </w:p>
    <w:p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106045</wp:posOffset>
                </wp:positionV>
                <wp:extent cx="90487" cy="2133600"/>
                <wp:effectExtent l="0" t="0" r="24130" b="1905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213360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59 166"/>
                            <a:gd name="T3" fmla="*/ 3659 h 3494"/>
                            <a:gd name="T4" fmla="+- 0 858 858"/>
                            <a:gd name="T5" fmla="*/ T4 w 135"/>
                            <a:gd name="T6" fmla="+- 0 166 166"/>
                            <a:gd name="T7" fmla="*/ 166 h 3494"/>
                            <a:gd name="T8" fmla="+- 0 992 858"/>
                            <a:gd name="T9" fmla="*/ T8 w 135"/>
                            <a:gd name="T10" fmla="+- 0 166 166"/>
                            <a:gd name="T11" fmla="*/ 166 h 3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494">
                              <a:moveTo>
                                <a:pt x="0" y="349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FB9D" id="Freeform 32" o:spid="_x0000_s1026" style="position:absolute;margin-left:42.75pt;margin-top:8.35pt;width:7.1pt;height:16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" path="m,3493l,,134,e" filled="f" strokecolor="#005496">
                <v:path arrowok="t" o:connecttype="custom" o:connectlocs="0,2234357;0,101367;89817,101367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PRÉSENTATION DE L’ADMINISTRATION</w:t>
      </w:r>
    </w:p>
    <w:p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Des données complémentaires peuvent être présentées sous forme d’annexe au présent formulaire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5A576F" w:rsidRDefault="005112DC">
      <w:pPr>
        <w:pStyle w:val="Corpsdetexte"/>
        <w:tabs>
          <w:tab w:val="left" w:pos="3370"/>
        </w:tabs>
        <w:spacing w:before="71"/>
        <w:ind w:left="393"/>
        <w:rPr>
          <w:lang w:val="fr-BE"/>
        </w:rPr>
      </w:pPr>
      <w:r w:rsidRPr="005112DC">
        <w:rPr>
          <w:lang w:val="fr-BE"/>
        </w:rPr>
        <w:t>Documents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à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joindre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en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annexe</w:t>
      </w:r>
      <w:r w:rsidRPr="005112DC">
        <w:rPr>
          <w:spacing w:val="29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:rsidR="00C22069" w:rsidRPr="005112DC" w:rsidRDefault="005112DC" w:rsidP="005A576F">
      <w:pPr>
        <w:pStyle w:val="Corpsdetexte"/>
        <w:numPr>
          <w:ilvl w:val="0"/>
          <w:numId w:val="2"/>
        </w:numPr>
        <w:tabs>
          <w:tab w:val="left" w:pos="3370"/>
        </w:tabs>
        <w:spacing w:before="71"/>
        <w:rPr>
          <w:lang w:val="fr-BE"/>
        </w:rPr>
      </w:pPr>
      <w:r w:rsidRPr="005112DC">
        <w:rPr>
          <w:lang w:val="fr-BE"/>
        </w:rPr>
        <w:t>Dernier</w:t>
      </w:r>
      <w:r w:rsidRPr="005112DC">
        <w:rPr>
          <w:spacing w:val="27"/>
          <w:lang w:val="fr-BE"/>
        </w:rPr>
        <w:t xml:space="preserve"> </w:t>
      </w:r>
      <w:r w:rsidRPr="005112DC">
        <w:rPr>
          <w:lang w:val="fr-BE"/>
        </w:rPr>
        <w:t>bilan</w:t>
      </w:r>
    </w:p>
    <w:p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:rsidR="00C22069" w:rsidRDefault="005112DC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w w:val="70"/>
        </w:rPr>
        <w:lastRenderedPageBreak/>
        <w:t>ACTION</w:t>
      </w:r>
      <w:r>
        <w:rPr>
          <w:color w:val="E73431"/>
          <w:spacing w:val="-10"/>
          <w:w w:val="70"/>
        </w:rPr>
        <w:t xml:space="preserve"> </w:t>
      </w:r>
      <w:r>
        <w:rPr>
          <w:color w:val="E73431"/>
          <w:w w:val="70"/>
        </w:rPr>
        <w:t>GLOBALE</w:t>
      </w:r>
    </w:p>
    <w:p w:rsidR="00C22069" w:rsidRPr="005112DC" w:rsidRDefault="005112DC">
      <w:pPr>
        <w:pStyle w:val="Corpsdetexte"/>
        <w:spacing w:before="225"/>
        <w:ind w:left="110"/>
        <w:rPr>
          <w:lang w:val="fr-BE"/>
        </w:rPr>
      </w:pPr>
      <w:r w:rsidRPr="005112DC">
        <w:rPr>
          <w:w w:val="105"/>
          <w:lang w:val="fr-BE"/>
        </w:rPr>
        <w:t>Merci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compléter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domaines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d’intervention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ci-dessous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afin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d’exposer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précisément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actions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mises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place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vers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citoyens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 travailleurs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commune.</w:t>
      </w: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spacing w:before="4"/>
        <w:rPr>
          <w:sz w:val="21"/>
          <w:lang w:val="fr-BE"/>
        </w:rPr>
      </w:pPr>
    </w:p>
    <w:p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67854</wp:posOffset>
                </wp:positionV>
                <wp:extent cx="45719" cy="2299063"/>
                <wp:effectExtent l="0" t="0" r="12065" b="2540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990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0DDE" id="Freeform 31" o:spid="_x0000_s1026" style="position:absolute;margin-left:0;margin-top:5.35pt;width:3.6pt;height:181.0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" path="m,6449l,,134,e" filled="f" strokecolor="#005496">
                <v:path arrowok="t" o:connecttype="custom" o:connectlocs="0,2337921;0,38858;45380,38858" o:connectangles="0,0,0"/>
                <w10:wrap anchorx="margin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INTÉGRATION OU MAINTIEN À L’EMPLOI DE TRAVAILLEURS EN SITUATION DE HANDICAP : ACTION MISE EN ŒUVRE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:rsidR="00600E77" w:rsidRPr="005112DC" w:rsidRDefault="00600E77" w:rsidP="00600E77">
      <w:pPr>
        <w:pStyle w:val="Corpsdetexte"/>
        <w:ind w:left="394"/>
        <w:rPr>
          <w:lang w:val="fr-BE"/>
        </w:rPr>
      </w:pPr>
      <w:r>
        <w:rPr>
          <w:color w:val="005496"/>
          <w:w w:val="105"/>
          <w:lang w:val="fr-BE"/>
        </w:rPr>
        <w:t>FAITES VOUS APPEL A DES ENTREPRISES DE TRAVAIL ADAPTE </w:t>
      </w:r>
      <w:r w:rsidR="006459E1">
        <w:rPr>
          <w:color w:val="005496"/>
          <w:w w:val="105"/>
          <w:lang w:val="fr-BE"/>
        </w:rPr>
        <w:t xml:space="preserve"> (E.T.A.) </w:t>
      </w:r>
      <w:r>
        <w:rPr>
          <w:color w:val="005496"/>
          <w:w w:val="105"/>
          <w:lang w:val="fr-BE"/>
        </w:rPr>
        <w:t>?</w:t>
      </w:r>
    </w:p>
    <w:p w:rsidR="00C22069" w:rsidRPr="005112DC" w:rsidRDefault="00600E77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F5C844" wp14:editId="5A10D575">
                <wp:simplePos x="0" y="0"/>
                <wp:positionH relativeFrom="margin">
                  <wp:align>left</wp:align>
                </wp:positionH>
                <wp:positionV relativeFrom="paragraph">
                  <wp:posOffset>117928</wp:posOffset>
                </wp:positionV>
                <wp:extent cx="45719" cy="2285365"/>
                <wp:effectExtent l="0" t="0" r="12065" b="19685"/>
                <wp:wrapNone/>
                <wp:docPr id="6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853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6143" id="Freeform 31" o:spid="_x0000_s1026" style="position:absolute;margin-left:0;margin-top:9.3pt;width:3.6pt;height:179.9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" path="m,6449l,,134,e" filled="f" strokecolor="#005496">
                <v:path arrowok="t" o:connecttype="custom" o:connectlocs="0,2323992;0,38627;45380,38627" o:connectangles="0,0,0"/>
                <w10:wrap anchorx="margin"/>
              </v:shape>
            </w:pict>
          </mc:Fallback>
        </mc:AlternateConten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11"/>
        <w:rPr>
          <w:sz w:val="22"/>
          <w:lang w:val="fr-BE"/>
        </w:rPr>
      </w:pPr>
    </w:p>
    <w:p w:rsidR="00C22069" w:rsidRPr="005112DC" w:rsidRDefault="00600E77">
      <w:pPr>
        <w:pStyle w:val="Corpsdetexte"/>
        <w:spacing w:before="70"/>
        <w:ind w:left="393" w:right="291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6E25B2" wp14:editId="6FA915B2">
                <wp:simplePos x="0" y="0"/>
                <wp:positionH relativeFrom="margin">
                  <wp:align>left</wp:align>
                </wp:positionH>
                <wp:positionV relativeFrom="paragraph">
                  <wp:posOffset>33836</wp:posOffset>
                </wp:positionV>
                <wp:extent cx="72662" cy="3724457"/>
                <wp:effectExtent l="0" t="0" r="22860" b="2857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62" cy="3724457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826 179"/>
                            <a:gd name="T3" fmla="*/ 6826 h 6647"/>
                            <a:gd name="T4" fmla="+- 0 858 858"/>
                            <a:gd name="T5" fmla="*/ T4 w 135"/>
                            <a:gd name="T6" fmla="+- 0 179 179"/>
                            <a:gd name="T7" fmla="*/ 179 h 6647"/>
                            <a:gd name="T8" fmla="+- 0 992 858"/>
                            <a:gd name="T9" fmla="*/ T8 w 135"/>
                            <a:gd name="T10" fmla="+- 0 179 179"/>
                            <a:gd name="T11" fmla="*/ 179 h 6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647">
                              <a:moveTo>
                                <a:pt x="0" y="664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6225E" id="Freeform 30" o:spid="_x0000_s1026" style="position:absolute;margin-left:0;margin-top:2.65pt;width:5.7pt;height:293.2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" path="m,6647l,,134,e" filled="f" strokecolor="#005496">
                <v:path arrowok="t" o:connecttype="custom" o:connectlocs="0,3824755;0,100298;72124,100298" o:connectangles="0,0,0"/>
                <w10:wrap anchorx="margin"/>
              </v:shape>
            </w:pict>
          </mc:Fallback>
        </mc:AlternateContent>
      </w:r>
      <w:r w:rsidR="005112DC">
        <w:rPr>
          <w:color w:val="005496"/>
          <w:lang w:val="fr-BE"/>
        </w:rPr>
        <w:t xml:space="preserve">ACCESSIBILITÉ </w:t>
      </w:r>
      <w:r w:rsidR="005112DC" w:rsidRPr="005112DC">
        <w:rPr>
          <w:color w:val="005496"/>
          <w:lang w:val="fr-BE"/>
        </w:rPr>
        <w:t>DES  SERVICES  COMMUNAUX  POUR  LES  CITOYENS (PICTOGRAMMES, ACCÈS PMR, TRANSPORT EN COMMUN, EXCURSIONS, LOISIRS, …)</w:t>
      </w:r>
    </w:p>
    <w:p w:rsidR="00C22069" w:rsidRPr="005112DC" w:rsidRDefault="00C22069">
      <w:pPr>
        <w:rPr>
          <w:lang w:val="fr-BE"/>
        </w:rPr>
        <w:sectPr w:rsidR="00C22069" w:rsidRPr="005112DC">
          <w:pgSz w:w="11910" w:h="16840"/>
          <w:pgMar w:top="720" w:right="154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CF1BBB" id="Freeform 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0.25pt,42.9pt,8.15pt,49.6pt,8.15pt" coordsize="135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" filled="f" strokecolor="#005496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ACCESSIBILITÉ DES ACTIVITÉS POUR LES ENFANTS (PLAINE, STAGE, CRÈCHE, ÉCOLE,  …)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9"/>
        <w:rPr>
          <w:sz w:val="15"/>
          <w:lang w:val="fr-BE"/>
        </w:rPr>
      </w:pPr>
    </w:p>
    <w:p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4526915"/>
                <wp:effectExtent l="11430" t="12700" r="7620" b="1333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2691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08 179"/>
                            <a:gd name="T3" fmla="*/ 7308 h 7129"/>
                            <a:gd name="T4" fmla="+- 0 858 858"/>
                            <a:gd name="T5" fmla="*/ T4 w 135"/>
                            <a:gd name="T6" fmla="+- 0 179 179"/>
                            <a:gd name="T7" fmla="*/ 179 h 7129"/>
                            <a:gd name="T8" fmla="+- 0 992 858"/>
                            <a:gd name="T9" fmla="*/ T8 w 135"/>
                            <a:gd name="T10" fmla="+- 0 179 179"/>
                            <a:gd name="T11" fmla="*/ 179 h 71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129">
                              <a:moveTo>
                                <a:pt x="0" y="712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888743" id="Freeform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5.4pt,42.9pt,8.95pt,49.6pt,8.95pt" coordsize="135,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" filled="f" strokecolor="#005496">
                <v:path arrowok="t" o:connecttype="custom" o:connectlocs="0,464058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ACCESSIBILITÉ DES COMMERCES, CENTRE CULTUREL, CENTRE SPORTIF,   …</w:t>
      </w:r>
    </w:p>
    <w:p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2F714" id="Freeform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0.25pt,42.9pt,8.15pt,49.6pt,8.15pt" coordsize="135,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" filled="f" strokecolor="#005496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HANDICONTACT : RÔLE ET ACTIONS MISES EN PLACE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3"/>
        <w:rPr>
          <w:sz w:val="19"/>
          <w:lang w:val="fr-BE"/>
        </w:rPr>
      </w:pPr>
    </w:p>
    <w:p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653280"/>
                <wp:effectExtent l="11430" t="10795" r="7620" b="1270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53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507 180"/>
                            <a:gd name="T3" fmla="*/ 7507 h 7328"/>
                            <a:gd name="T4" fmla="+- 0 858 858"/>
                            <a:gd name="T5" fmla="*/ T4 w 135"/>
                            <a:gd name="T6" fmla="+- 0 180 180"/>
                            <a:gd name="T7" fmla="*/ 180 h 7328"/>
                            <a:gd name="T8" fmla="+- 0 992 858"/>
                            <a:gd name="T9" fmla="*/ T8 w 135"/>
                            <a:gd name="T10" fmla="+- 0 180 180"/>
                            <a:gd name="T11" fmla="*/ 180 h 7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328">
                              <a:moveTo>
                                <a:pt x="0" y="732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532AC" id="Freeform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75.35pt,42.9pt,9pt,49.6pt,9pt" coordsize="135,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" filled="f" strokecolor="#005496">
                <v:path arrowok="t" o:connecttype="custom" o:connectlocs="0,4766945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CONSEIL CONSULTATIF (DE LA PERSONNE HANDICAPÉE OU AUTRE) : CRÉATION D’ACTIVITÉS ADAPTÉES</w:t>
      </w:r>
    </w:p>
    <w:p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Date de création, contenus, décisions prises, applications concrètes par la commune, nom et coordonnées du Président</w:t>
      </w:r>
    </w:p>
    <w:p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475230"/>
                <wp:effectExtent l="11430" t="11430" r="7620" b="889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60 163"/>
                            <a:gd name="T3" fmla="*/ 4060 h 3898"/>
                            <a:gd name="T4" fmla="+- 0 858 858"/>
                            <a:gd name="T5" fmla="*/ T4 w 135"/>
                            <a:gd name="T6" fmla="+- 0 163 163"/>
                            <a:gd name="T7" fmla="*/ 163 h 3898"/>
                            <a:gd name="T8" fmla="+- 0 992 858"/>
                            <a:gd name="T9" fmla="*/ T8 w 135"/>
                            <a:gd name="T10" fmla="+- 0 163 163"/>
                            <a:gd name="T11" fmla="*/ 163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8BC5C" id="Freeform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3pt,42.9pt,8.15pt,49.6pt,8.15pt" coordsize="135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" filled="f" strokecolor="#005496">
                <v:path arrowok="t" o:connecttype="custom" o:connectlocs="0,2578100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ORGANISATION D’ACTIVITÉS SPÉCIFIQUES (EX : HANDICITÉ, SALON, ACTIVITÉS SPORTIVES, …)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2"/>
        <w:rPr>
          <w:lang w:val="fr-BE"/>
        </w:rPr>
      </w:pPr>
    </w:p>
    <w:p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84120"/>
                <wp:effectExtent l="11430" t="6350" r="7620" b="508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8412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21 109"/>
                            <a:gd name="T3" fmla="*/ 4021 h 3912"/>
                            <a:gd name="T4" fmla="+- 0 858 858"/>
                            <a:gd name="T5" fmla="*/ T4 w 135"/>
                            <a:gd name="T6" fmla="+- 0 109 109"/>
                            <a:gd name="T7" fmla="*/ 109 h 3912"/>
                            <a:gd name="T8" fmla="+- 0 992 858"/>
                            <a:gd name="T9" fmla="*/ T8 w 135"/>
                            <a:gd name="T10" fmla="+- 0 109 109"/>
                            <a:gd name="T11" fmla="*/ 109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912">
                              <a:moveTo>
                                <a:pt x="0" y="391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70FA7D" id="Freeform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1.05pt,42.9pt,5.45pt,49.6pt,5.45pt" coordsize="135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" filled="f" strokecolor="#005496">
                <v:path arrowok="t" o:connecttype="custom" o:connectlocs="0,2553335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SENSIBILISATION DU PERSONNEL AU HANDICAP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2"/>
        <w:rPr>
          <w:lang w:val="fr-BE"/>
        </w:rPr>
      </w:pPr>
    </w:p>
    <w:p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75230"/>
                <wp:effectExtent l="11430" t="10795" r="7620" b="952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06 109"/>
                            <a:gd name="T3" fmla="*/ 4006 h 3898"/>
                            <a:gd name="T4" fmla="+- 0 858 858"/>
                            <a:gd name="T5" fmla="*/ T4 w 135"/>
                            <a:gd name="T6" fmla="+- 0 109 109"/>
                            <a:gd name="T7" fmla="*/ 109 h 3898"/>
                            <a:gd name="T8" fmla="+- 0 992 858"/>
                            <a:gd name="T9" fmla="*/ T8 w 135"/>
                            <a:gd name="T10" fmla="+- 0 109 109"/>
                            <a:gd name="T11" fmla="*/ 109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25665C" id="Freeform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00.3pt,42.9pt,5.45pt,49.6pt,5.45pt" coordsize="135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" filled="f" strokecolor="#005496">
                <v:path arrowok="t" o:connecttype="custom" o:connectlocs="0,254381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COMMUNICATION (BROCHURE SPÉCIFIQUE, BROCHURE ADAPTÉE, SITE ANYSURFER,  …)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8"/>
        <w:rPr>
          <w:sz w:val="25"/>
          <w:lang w:val="fr-BE"/>
        </w:rPr>
      </w:pPr>
    </w:p>
    <w:p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043940"/>
                <wp:effectExtent l="11430" t="8890" r="7620" b="1397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39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824 180"/>
                            <a:gd name="T3" fmla="*/ 1824 h 1644"/>
                            <a:gd name="T4" fmla="+- 0 858 858"/>
                            <a:gd name="T5" fmla="*/ T4 w 135"/>
                            <a:gd name="T6" fmla="+- 0 180 180"/>
                            <a:gd name="T7" fmla="*/ 180 h 1644"/>
                            <a:gd name="T8" fmla="+- 0 992 858"/>
                            <a:gd name="T9" fmla="*/ T8 w 135"/>
                            <a:gd name="T10" fmla="+- 0 180 180"/>
                            <a:gd name="T11" fmla="*/ 180 h 1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644">
                              <a:moveTo>
                                <a:pt x="0" y="164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FD10D" id="Freeform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91.2pt,42.9pt,9pt,49.6pt,9pt" coordsize="135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" filled="f" strokecolor="#005496">
                <v:path arrowok="t" o:connecttype="custom" o:connectlocs="0,115824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AUTRES</w:t>
      </w:r>
    </w:p>
    <w:p w:rsidR="00C22069" w:rsidRDefault="00C22069">
      <w:pPr>
        <w:sectPr w:rsidR="00C22069">
          <w:pgSz w:w="11910" w:h="16840"/>
          <w:pgMar w:top="74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Titre1"/>
        <w:numPr>
          <w:ilvl w:val="0"/>
          <w:numId w:val="1"/>
        </w:numPr>
        <w:tabs>
          <w:tab w:val="left" w:pos="349"/>
        </w:tabs>
        <w:ind w:left="348" w:hanging="238"/>
        <w:rPr>
          <w:lang w:val="fr-BE"/>
        </w:rPr>
      </w:pPr>
      <w:r w:rsidRPr="005112DC">
        <w:rPr>
          <w:color w:val="E73431"/>
          <w:spacing w:val="-2"/>
          <w:w w:val="75"/>
          <w:lang w:val="fr-BE"/>
        </w:rPr>
        <w:lastRenderedPageBreak/>
        <w:t>PRESENTATION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D’UNE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«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BONNE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PRATIQUE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»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MISE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EN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PLACE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DANS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spacing w:val="3"/>
          <w:w w:val="75"/>
          <w:lang w:val="fr-BE"/>
        </w:rPr>
        <w:t>LA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COMMUNE</w:t>
      </w:r>
    </w:p>
    <w:p w:rsidR="00C22069" w:rsidRPr="005112DC" w:rsidRDefault="00C22069">
      <w:pPr>
        <w:pStyle w:val="Corpsdetexte"/>
        <w:spacing w:before="8"/>
        <w:rPr>
          <w:rFonts w:ascii="Trebuchet MS"/>
          <w:sz w:val="15"/>
          <w:lang w:val="fr-BE"/>
        </w:rPr>
      </w:pPr>
    </w:p>
    <w:p w:rsidR="00C22069" w:rsidRPr="005112DC" w:rsidRDefault="00C22069">
      <w:pPr>
        <w:rPr>
          <w:rFonts w:ascii="Trebuchet MS"/>
          <w:sz w:val="15"/>
          <w:lang w:val="fr-BE"/>
        </w:rPr>
        <w:sectPr w:rsidR="00C22069" w:rsidRPr="005112DC">
          <w:pgSz w:w="11910" w:h="16840"/>
          <w:pgMar w:top="72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71"/>
        <w:ind w:left="394" w:right="-12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113665</wp:posOffset>
                </wp:positionV>
                <wp:extent cx="85725" cy="1300163"/>
                <wp:effectExtent l="0" t="0" r="28575" b="1460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3001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0F00" id="Freeform 21" o:spid="_x0000_s1026" style="position:absolute;margin-left:42.75pt;margin-top:8.95pt;width:6.75pt;height:10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" path="m,1856l,,134,e" filled="f" strokecolor="#005496">
                <v:path arrowok="t" o:connecttype="custom" o:connectlocs="0,1425488;0,126025;85090,126025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PERSONNE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DE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CONTACT</w:t>
      </w:r>
    </w:p>
    <w:p w:rsidR="00C22069" w:rsidRPr="005112DC" w:rsidRDefault="005112DC">
      <w:pPr>
        <w:pStyle w:val="Corpsdetexte"/>
        <w:spacing w:before="90"/>
        <w:ind w:left="393" w:right="-12"/>
        <w:rPr>
          <w:lang w:val="fr-BE"/>
        </w:rPr>
      </w:pPr>
      <w:r w:rsidRPr="005112DC">
        <w:rPr>
          <w:lang w:val="fr-BE"/>
        </w:rPr>
        <w:t>Nom :</w:t>
      </w:r>
    </w:p>
    <w:p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:rsidR="00C22069" w:rsidRPr="005112DC" w:rsidRDefault="005112DC">
      <w:pPr>
        <w:pStyle w:val="Corpsdetexte"/>
        <w:ind w:left="393"/>
        <w:rPr>
          <w:lang w:val="fr-BE"/>
        </w:rPr>
      </w:pPr>
      <w:r w:rsidRPr="005112DC">
        <w:rPr>
          <w:lang w:val="fr-BE"/>
        </w:rPr>
        <w:t>Fonction :</w:t>
      </w:r>
    </w:p>
    <w:p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:rsidR="00C22069" w:rsidRPr="005112DC" w:rsidRDefault="00C22069">
      <w:pPr>
        <w:rPr>
          <w:sz w:val="25"/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71"/>
        <w:ind w:left="393"/>
        <w:rPr>
          <w:lang w:val="fr-BE"/>
        </w:rPr>
      </w:pPr>
      <w:r w:rsidRPr="005112DC">
        <w:rPr>
          <w:lang w:val="fr-BE"/>
        </w:rPr>
        <w:t>Adresse :</w:t>
      </w: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:rsidR="005A576F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:rsidR="005A576F" w:rsidRDefault="005A576F">
      <w:pPr>
        <w:pStyle w:val="Corpsdetexte"/>
        <w:tabs>
          <w:tab w:val="left" w:pos="1746"/>
        </w:tabs>
        <w:ind w:left="393"/>
        <w:rPr>
          <w:lang w:val="fr-BE"/>
        </w:rPr>
      </w:pPr>
    </w:p>
    <w:p w:rsidR="00C22069" w:rsidRPr="005112DC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:rsidR="00C22069" w:rsidRPr="005112DC" w:rsidRDefault="005112DC">
      <w:pPr>
        <w:pStyle w:val="Corpsdetexte"/>
        <w:spacing w:before="71" w:line="705" w:lineRule="auto"/>
        <w:ind w:left="393" w:right="-10"/>
        <w:rPr>
          <w:lang w:val="fr-BE"/>
        </w:rPr>
      </w:pPr>
      <w:r w:rsidRPr="005112DC">
        <w:rPr>
          <w:lang w:val="fr-BE"/>
        </w:rPr>
        <w:br w:type="column"/>
      </w:r>
      <w:r w:rsidRPr="005112DC">
        <w:rPr>
          <w:lang w:val="fr-BE"/>
        </w:rPr>
        <w:t>Tél. : Email :</w:t>
      </w:r>
    </w:p>
    <w:p w:rsidR="00C22069" w:rsidRPr="005112DC" w:rsidRDefault="005112DC">
      <w:pPr>
        <w:pStyle w:val="Corpsdetexte"/>
        <w:spacing w:before="71"/>
        <w:ind w:left="393"/>
        <w:rPr>
          <w:lang w:val="fr-BE"/>
        </w:rPr>
      </w:pPr>
      <w:r w:rsidRPr="005112DC">
        <w:rPr>
          <w:lang w:val="fr-BE"/>
        </w:rPr>
        <w:br w:type="column"/>
      </w:r>
      <w:r w:rsidRPr="005112DC">
        <w:rPr>
          <w:lang w:val="fr-BE"/>
        </w:rPr>
        <w:t>Fax :</w:t>
      </w:r>
    </w:p>
    <w:p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10"/>
        <w:rPr>
          <w:sz w:val="19"/>
          <w:lang w:val="fr-BE"/>
        </w:rPr>
      </w:pPr>
    </w:p>
    <w:p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37BF1A" id="Freeform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DESCRIPTION DE L’ACTION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11"/>
        <w:rPr>
          <w:sz w:val="15"/>
          <w:lang w:val="fr-BE"/>
        </w:rPr>
      </w:pPr>
    </w:p>
    <w:p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1430" r="7620" b="139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6F615" id="Freeform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MOTIVATION : POURQUOI VOUS ÊTES-VOUS INVESTIS DANS CETTE ACTION ?</w:t>
      </w:r>
    </w:p>
    <w:p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14D68" id="Freeform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MOYENS MIS EN PLACE (FINANCIERS ET HUMAINS)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11"/>
        <w:rPr>
          <w:sz w:val="27"/>
          <w:lang w:val="fr-BE"/>
        </w:rPr>
      </w:pPr>
    </w:p>
    <w:p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796912" id="Freeform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CETTE INITIATIVE EST-ELLE REPRODUCTIBLE ?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C22069">
      <w:pPr>
        <w:pStyle w:val="Corpsdetexte"/>
        <w:spacing w:before="8"/>
        <w:rPr>
          <w:sz w:val="26"/>
          <w:lang w:val="fr-BE"/>
        </w:rPr>
      </w:pPr>
    </w:p>
    <w:p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2835275"/>
                <wp:effectExtent l="11430" t="8890" r="7620" b="1333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4 180"/>
                            <a:gd name="T3" fmla="*/ 4644 h 4465"/>
                            <a:gd name="T4" fmla="+- 0 858 858"/>
                            <a:gd name="T5" fmla="*/ T4 w 135"/>
                            <a:gd name="T6" fmla="+- 0 180 180"/>
                            <a:gd name="T7" fmla="*/ 180 h 4465"/>
                            <a:gd name="T8" fmla="+- 0 992 858"/>
                            <a:gd name="T9" fmla="*/ T8 w 135"/>
                            <a:gd name="T10" fmla="+- 0 180 180"/>
                            <a:gd name="T11" fmla="*/ 180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2243B" id="Freeform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2pt,42.9pt,9pt,49.6pt,9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" filled="f" strokecolor="#005496">
                <v:path arrowok="t" o:connecttype="custom" o:connectlocs="0,2948940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AUTRES REMARQUES À L’ATTENTION DE CAP48</w:t>
      </w:r>
    </w:p>
    <w:p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:rsidR="00C22069" w:rsidRPr="005112DC" w:rsidRDefault="005112DC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313305"/>
                <wp:effectExtent l="11430" t="11430" r="7620" b="889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13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805 163"/>
                            <a:gd name="T3" fmla="*/ 3805 h 3643"/>
                            <a:gd name="T4" fmla="+- 0 858 858"/>
                            <a:gd name="T5" fmla="*/ T4 w 135"/>
                            <a:gd name="T6" fmla="+- 0 163 163"/>
                            <a:gd name="T7" fmla="*/ 163 h 3643"/>
                            <a:gd name="T8" fmla="+- 0 992 858"/>
                            <a:gd name="T9" fmla="*/ T8 w 135"/>
                            <a:gd name="T10" fmla="+- 0 163 163"/>
                            <a:gd name="T11" fmla="*/ 163 h 3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643">
                              <a:moveTo>
                                <a:pt x="0" y="36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4F734F" id="Freeform 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90.25pt,42.9pt,8.15pt,49.6pt,8.15pt" coordsize="135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" filled="f" strokecolor="#005496">
                <v:path arrowok="t" o:connecttype="custom" o:connectlocs="0,2416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DONNÉES CHIFFRÉES SPÉCIFIQUES À L’ACTION</w:t>
      </w:r>
    </w:p>
    <w:p w:rsidR="00C22069" w:rsidRPr="005112DC" w:rsidRDefault="005112DC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Pr="005112DC" w:rsidRDefault="005112DC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5112DC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5112DC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6.7pt;margin-top:7.85pt;width:208.35pt;height:21.3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" fillcolor="#005496" stroked="f">
                <v:textbox inset="0,0,0,0">
                  <w:txbxContent>
                    <w:p w:rsidR="00C22069" w:rsidRPr="005112DC" w:rsidRDefault="005112DC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5112DC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5112DC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6.75pt;margin-top:8.2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" fillcolor="#005496" stroked="f">
                <v:textbox inset="0,0,0,0">
                  <w:txbxContent>
                    <w:p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3.1pt;margin-top:8.2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" fillcolor="#005496" stroked="f">
                <v:textbox inset="0,0,0,0">
                  <w:txbxContent>
                    <w:p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68.4pt;margin-top:8.2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" fillcolor="#005496" stroked="f">
                <v:textbox inset="0,0,0,0">
                  <w:txbxContent>
                    <w:p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:rsidR="00600E77" w:rsidRDefault="00600E77" w:rsidP="00600E77">
      <w:pPr>
        <w:pStyle w:val="Corpsdetexte"/>
        <w:spacing w:before="70"/>
        <w:ind w:left="2687" w:right="125" w:firstLine="193"/>
        <w:rPr>
          <w:lang w:val="fr-BE"/>
        </w:rPr>
      </w:pPr>
      <w:r>
        <w:rPr>
          <w:lang w:val="fr-BE"/>
        </w:rPr>
        <w:t xml:space="preserve">Nombre de personnes : </w:t>
      </w:r>
    </w:p>
    <w:p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</w:p>
    <w:p w:rsidR="00600E77" w:rsidRDefault="00600E77" w:rsidP="00600E77">
      <w:pPr>
        <w:pStyle w:val="Corpsdetexte"/>
        <w:spacing w:before="70"/>
        <w:ind w:left="3934" w:right="125"/>
        <w:rPr>
          <w:lang w:val="fr-BE"/>
        </w:rPr>
      </w:pPr>
      <w:r>
        <w:rPr>
          <w:lang w:val="fr-BE"/>
        </w:rPr>
        <w:t xml:space="preserve">     ETP :</w:t>
      </w:r>
    </w:p>
    <w:p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</w:p>
    <w:p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</w:p>
    <w:p w:rsidR="00C22069" w:rsidRDefault="005112DC" w:rsidP="00BE606F">
      <w:pPr>
        <w:pStyle w:val="Corpsdetexte"/>
        <w:spacing w:before="70"/>
        <w:ind w:left="527" w:right="125"/>
        <w:rPr>
          <w:lang w:val="fr-BE"/>
        </w:rPr>
      </w:pPr>
      <w:r w:rsidRPr="005112DC">
        <w:rPr>
          <w:lang w:val="fr-BE"/>
        </w:rPr>
        <w:t>Respect du quota de personne en situation de handicap :</w:t>
      </w:r>
      <w:r w:rsidR="00BE606F">
        <w:rPr>
          <w:lang w:val="fr-BE"/>
        </w:rPr>
        <w:t xml:space="preserve">     </w:t>
      </w:r>
      <w:r w:rsidR="00600E77">
        <w:rPr>
          <w:lang w:val="fr-BE"/>
        </w:rPr>
        <w:t>oui / non</w:t>
      </w:r>
    </w:p>
    <w:p w:rsidR="00600E77" w:rsidRDefault="00BE606F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 xml:space="preserve">     Prestations confiées à l’Entreprise de Travail Adapté</w:t>
      </w:r>
    </w:p>
    <w:p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 ETP :</w:t>
      </w:r>
    </w:p>
    <w:p w:rsidR="00600E77" w:rsidRPr="005112DC" w:rsidRDefault="00600E77" w:rsidP="00BE606F">
      <w:pPr>
        <w:pStyle w:val="Corpsdetexte"/>
        <w:spacing w:before="70"/>
        <w:ind w:left="527" w:right="125"/>
        <w:rPr>
          <w:sz w:val="20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Montant annuel :</w:t>
      </w:r>
    </w:p>
    <w:p w:rsidR="00C22069" w:rsidRPr="005112DC" w:rsidRDefault="00C22069">
      <w:pPr>
        <w:pStyle w:val="Corpsdetexte"/>
        <w:rPr>
          <w:sz w:val="20"/>
          <w:lang w:val="fr-BE"/>
        </w:rPr>
      </w:pPr>
    </w:p>
    <w:p w:rsidR="00C22069" w:rsidRPr="005112DC" w:rsidRDefault="005112DC">
      <w:pPr>
        <w:pStyle w:val="Corpsdetexte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2646045" cy="270510"/>
                <wp:effectExtent l="0" t="1905" r="0" b="381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5112DC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Domaine Accessibilité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6.7pt;margin-top:10.85pt;width:208.35pt;height:21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" fillcolor="#005496" stroked="f">
                <v:textbox inset="0,0,0,0">
                  <w:txbxContent>
                    <w:p w:rsidR="00C22069" w:rsidRDefault="005112DC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76.75pt;margin-top:11.2pt;width:84.7pt;height:20.5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" fillcolor="#005496" stroked="f">
                <v:textbox inset="0,0,0,0">
                  <w:txbxContent>
                    <w:p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73.1pt;margin-top:11.2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" fillcolor="#005496" stroked="f">
                <v:textbox inset="0,0,0,0">
                  <w:txbxContent>
                    <w:p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468.4pt;margin-top:11.2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" fillcolor="#005496" stroked="f">
                <v:textbox inset="0,0,0,0">
                  <w:txbxContent>
                    <w:p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:rsidR="00C22069" w:rsidRPr="005112DC" w:rsidRDefault="005112DC">
      <w:pPr>
        <w:pStyle w:val="Corpsdetexte"/>
        <w:spacing w:before="70" w:line="705" w:lineRule="auto"/>
        <w:ind w:left="1977" w:right="5849" w:hanging="294"/>
        <w:rPr>
          <w:lang w:val="fr-BE"/>
        </w:rPr>
      </w:pPr>
      <w:r w:rsidRPr="005112DC">
        <w:rPr>
          <w:lang w:val="fr-BE"/>
        </w:rPr>
        <w:t>Investissement total pour l’accessibilité : Investissement total de l’entreprise :</w:t>
      </w:r>
    </w:p>
    <w:p w:rsidR="00C22069" w:rsidRPr="005112DC" w:rsidRDefault="00C22069">
      <w:pPr>
        <w:pStyle w:val="Corpsdetexte"/>
        <w:spacing w:before="2"/>
        <w:rPr>
          <w:sz w:val="26"/>
          <w:lang w:val="fr-BE"/>
        </w:rPr>
      </w:pPr>
    </w:p>
    <w:p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 w:rsidRPr="005112DC">
        <w:rPr>
          <w:color w:val="005496"/>
          <w:lang w:val="fr-BE"/>
        </w:rPr>
        <w:t>AIDES DES AUTORITÉS (RÉGIONALES, FÉDÉRALES, INTERNATIONALES)</w:t>
      </w:r>
    </w:p>
    <w:p w:rsidR="00C22069" w:rsidRPr="005112DC" w:rsidRDefault="00600E77">
      <w:pPr>
        <w:pStyle w:val="Corpsdetexte"/>
        <w:spacing w:before="90"/>
        <w:ind w:left="393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65395" wp14:editId="2FB144C9">
                <wp:simplePos x="0" y="0"/>
                <wp:positionH relativeFrom="page">
                  <wp:posOffset>548640</wp:posOffset>
                </wp:positionH>
                <wp:positionV relativeFrom="paragraph">
                  <wp:posOffset>196306</wp:posOffset>
                </wp:positionV>
                <wp:extent cx="59236" cy="5708468"/>
                <wp:effectExtent l="0" t="0" r="17145" b="2603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6" cy="5708468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0851 179"/>
                            <a:gd name="T3" fmla="*/ 10851 h 10672"/>
                            <a:gd name="T4" fmla="+- 0 858 858"/>
                            <a:gd name="T5" fmla="*/ T4 w 135"/>
                            <a:gd name="T6" fmla="+- 0 179 179"/>
                            <a:gd name="T7" fmla="*/ 179 h 10672"/>
                            <a:gd name="T8" fmla="+- 0 992 858"/>
                            <a:gd name="T9" fmla="*/ T8 w 135"/>
                            <a:gd name="T10" fmla="+- 0 179 179"/>
                            <a:gd name="T11" fmla="*/ 179 h 10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0672">
                              <a:moveTo>
                                <a:pt x="0" y="1067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29D8" id="Freeform 6" o:spid="_x0000_s1026" style="position:absolute;margin-left:43.2pt;margin-top:15.45pt;width:4.65pt;height:449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" path="m,10672l,,134,e" filled="f" strokecolor="#005496">
                <v:path arrowok="t" o:connecttype="custom" o:connectlocs="0,5804215;0,95747;58797,95747" o:connectangles="0,0,0"/>
                <w10:wrap anchorx="page"/>
              </v:shape>
            </w:pict>
          </mc:Fallback>
        </mc:AlternateContent>
      </w:r>
      <w:r w:rsidR="005112DC" w:rsidRPr="005112DC">
        <w:rPr>
          <w:w w:val="105"/>
          <w:lang w:val="fr-BE"/>
        </w:rPr>
        <w:t>Préciser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antérieures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3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dernières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années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ainsi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que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en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cours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pour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projet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concerné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: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sujet,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période,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budget,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type d’aide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et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volume,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partenariat</w:t>
      </w:r>
    </w:p>
    <w:p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740" w:bottom="280" w:left="740" w:header="720" w:footer="720" w:gutter="0"/>
          <w:cols w:space="720"/>
        </w:sectPr>
      </w:pPr>
    </w:p>
    <w:p w:rsidR="00C22069" w:rsidRPr="005112DC" w:rsidRDefault="005112DC">
      <w:pPr>
        <w:pStyle w:val="Titre1"/>
        <w:ind w:right="125" w:firstLine="0"/>
        <w:rPr>
          <w:lang w:val="fr-BE"/>
        </w:rPr>
      </w:pPr>
      <w:r w:rsidRPr="005112DC">
        <w:rPr>
          <w:color w:val="E73431"/>
          <w:w w:val="85"/>
          <w:lang w:val="fr-BE"/>
        </w:rPr>
        <w:lastRenderedPageBreak/>
        <w:t>ANNEXE</w:t>
      </w:r>
    </w:p>
    <w:p w:rsidR="00C22069" w:rsidRPr="005112DC" w:rsidRDefault="00C22069">
      <w:pPr>
        <w:pStyle w:val="Corpsdetexte"/>
        <w:rPr>
          <w:rFonts w:ascii="Trebuchet MS"/>
          <w:sz w:val="20"/>
          <w:lang w:val="fr-BE"/>
        </w:rPr>
      </w:pPr>
    </w:p>
    <w:p w:rsidR="00C22069" w:rsidRPr="005112DC" w:rsidRDefault="00C22069">
      <w:pPr>
        <w:pStyle w:val="Corpsdetexte"/>
        <w:spacing w:before="6"/>
        <w:rPr>
          <w:rFonts w:ascii="Trebuchet MS"/>
          <w:lang w:val="fr-BE"/>
        </w:rPr>
      </w:pPr>
    </w:p>
    <w:p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B195B5" id="Freeform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PRÉSENTATION CHIFFRÉE</w:t>
      </w:r>
    </w:p>
    <w:p w:rsidR="00C22069" w:rsidRPr="005112DC" w:rsidRDefault="005112DC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276.75pt;margin-top:8.2pt;width:84.7pt;height:20.5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" fillcolor="#005496" stroked="f">
                <v:textbox inset="0,0,0,0">
                  <w:txbxContent>
                    <w:p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373.1pt;margin-top:8.2pt;width:84.7pt;height:20.5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" fillcolor="#005496" stroked="f">
                <v:textbox inset="0,0,0,0">
                  <w:txbxContent>
                    <w:p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468.4pt;margin-top:8.2pt;width:84.7pt;height:20.5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" fillcolor="#005496" stroked="f">
                <v:textbox inset="0,0,0,0">
                  <w:txbxContent>
                    <w:p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2069" w:rsidRPr="005112DC" w:rsidRDefault="00C22069">
      <w:pPr>
        <w:pStyle w:val="Corpsdetexte"/>
        <w:spacing w:before="8"/>
        <w:rPr>
          <w:sz w:val="14"/>
          <w:lang w:val="fr-BE"/>
        </w:rPr>
      </w:pPr>
    </w:p>
    <w:p w:rsidR="00C22069" w:rsidRPr="005112DC" w:rsidRDefault="005112DC">
      <w:pPr>
        <w:pStyle w:val="Corpsdetexte"/>
        <w:spacing w:before="70"/>
        <w:ind w:left="769" w:right="3785"/>
        <w:jc w:val="center"/>
        <w:rPr>
          <w:lang w:val="fr-BE"/>
        </w:rPr>
      </w:pPr>
      <w:r w:rsidRPr="005112DC">
        <w:rPr>
          <w:w w:val="105"/>
          <w:lang w:val="fr-BE"/>
        </w:rPr>
        <w:t>Chiffre d’affaire annuel :</w:t>
      </w: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:rsidR="00C22069" w:rsidRPr="005112DC" w:rsidRDefault="005112DC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5112DC">
        <w:rPr>
          <w:lang w:val="fr-BE"/>
        </w:rPr>
        <w:t>Résultat net : Fonds propres :</w:t>
      </w:r>
    </w:p>
    <w:p w:rsidR="00C22069" w:rsidRPr="005112DC" w:rsidRDefault="005112DC">
      <w:pPr>
        <w:pStyle w:val="Corpsdetexte"/>
        <w:spacing w:line="192" w:lineRule="exact"/>
        <w:ind w:left="1705" w:right="125"/>
        <w:rPr>
          <w:lang w:val="fr-BE"/>
        </w:rPr>
      </w:pPr>
      <w:r w:rsidRPr="005112DC">
        <w:rPr>
          <w:lang w:val="fr-BE"/>
        </w:rPr>
        <w:t>Personnel total (nombre de personnes) :</w:t>
      </w:r>
    </w:p>
    <w:p w:rsidR="00C22069" w:rsidRPr="005112DC" w:rsidRDefault="00C22069">
      <w:pPr>
        <w:pStyle w:val="Corpsdetexte"/>
        <w:rPr>
          <w:lang w:val="fr-BE"/>
        </w:rPr>
      </w:pPr>
    </w:p>
    <w:p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:rsidR="00C22069" w:rsidRDefault="005112DC">
      <w:pPr>
        <w:pStyle w:val="Corpsdetexte"/>
        <w:ind w:left="769" w:right="3664"/>
        <w:jc w:val="center"/>
      </w:pPr>
      <w:r>
        <w:t>Personnel total (ETP) :</w:t>
      </w:r>
    </w:p>
    <w:sectPr w:rsidR="00C22069">
      <w:pgSz w:w="11910" w:h="1684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8150A"/>
    <w:multiLevelType w:val="hybridMultilevel"/>
    <w:tmpl w:val="C98E054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31536E7D"/>
    <w:multiLevelType w:val="hybridMultilevel"/>
    <w:tmpl w:val="25BC2168"/>
    <w:lvl w:ilvl="0" w:tplc="170800BC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9B36E38A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A4A02D5E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C1E05962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65C0DAEA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FCDAEE3C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13AE4F86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1F1CD28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4210E78E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69"/>
    <w:rsid w:val="00194A95"/>
    <w:rsid w:val="001C434F"/>
    <w:rsid w:val="002A6EF7"/>
    <w:rsid w:val="005112DC"/>
    <w:rsid w:val="005A576F"/>
    <w:rsid w:val="00600E77"/>
    <w:rsid w:val="006459E1"/>
    <w:rsid w:val="0075289D"/>
    <w:rsid w:val="007E4906"/>
    <w:rsid w:val="00947A2F"/>
    <w:rsid w:val="00BE606F"/>
    <w:rsid w:val="00C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EBEA-F2DC-4B0F-B296-7D88A4C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5CF8B7D6.dotm</Template>
  <TotalTime>1</TotalTime>
  <Pages>9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Joëlle GRAU</cp:lastModifiedBy>
  <cp:revision>2</cp:revision>
  <cp:lastPrinted>2017-04-26T09:45:00Z</cp:lastPrinted>
  <dcterms:created xsi:type="dcterms:W3CDTF">2018-05-16T10:12:00Z</dcterms:created>
  <dcterms:modified xsi:type="dcterms:W3CDTF">2018-05-16T10:12:00Z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</Properties>
</file>