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BE" w:rsidRPr="00E35991" w:rsidRDefault="00875993">
      <w:pPr>
        <w:spacing w:before="40"/>
        <w:ind w:left="2990" w:right="1190"/>
        <w:jc w:val="center"/>
        <w:rPr>
          <w:rFonts w:ascii="Trebuchet MS" w:hAnsi="Trebuchet MS"/>
          <w:sz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3AC9E" id="Group 44" o:spid="_x0000_s1026" style="position:absolute;margin-left:42.5pt;margin-top:5.65pt;width:78.85pt;height:77.2pt;z-index:251640320;mso-position-horizontal-relative:page" coordorigin="850,113" coordsize="157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">
                <v:shape id="Freeform 47" o:spid="_x0000_s1027" style="position:absolute;left:850;top:113;width:1577;height:1544;visibility:visible;mso-wrap-style:square;v-text-anchor:top" coordsize="157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fillcolor="#e73431" stroked="f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o:spid="_x0000_s1028" style="position:absolute;left:973;top:715;width:860;height:315;visibility:visible;mso-wrap-style:square;v-text-anchor:top" coordsize="8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stroked="f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o:spid="_x0000_s1029" style="position:absolute;left:1788;top:706;width:516;height:404;visibility:visible;mso-wrap-style:square;v-text-anchor:top" coordsize="5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fillcolor="#f7a600" stroked="f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1154430</wp:posOffset>
                </wp:positionV>
                <wp:extent cx="859790" cy="227965"/>
                <wp:effectExtent l="5715" t="1905" r="127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EF4B" id="Group 39" o:spid="_x0000_s1026" style="position:absolute;margin-left:48.45pt;margin-top:90.9pt;width:67.7pt;height:17.95pt;z-index:251641344;mso-position-horizontal-relative:page" coordorigin="969,1818" coordsize="1354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">
                <v:shape id="Freeform 43" o:spid="_x0000_s1027" style="position:absolute;left:1192;top:1877;width:212;height:232;visibility:visible;mso-wrap-style:square;v-text-anchor:top" coordsize="2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" path="m29,l17,,11,2,2,11,,16,,191r3,18l10,221r13,8l41,231r155,l201,229r8,-8l212,216r,-12l209,200r-4,-5l201,191r-5,-2l56,189r-4,-2l46,182r-2,-4l44,93r150,l199,92r5,-5l209,83r2,-5l211,66r-2,-5l204,57r-4,-4l194,50,44,50r,-34l42,11,34,2,29,xe" fillcolor="#005496" stroked="f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1434;top:1877;width:229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">
                  <v:imagedata r:id="rId7" o:title=""/>
                </v:shape>
                <v:shape id="AutoShape 41" o:spid="_x0000_s1029" style="position:absolute;left:969;top:1916;width:952;height:194;visibility:visible;mso-wrap-style:square;v-text-anchor:top" coordsize="9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fillcolor="#005496" stroked="f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o:spid="_x0000_s1030" type="#_x0000_t75" style="position:absolute;left:1956;top:1818;width:36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877B26">
        <w:rPr>
          <w:rFonts w:ascii="Trebuchet MS" w:hAnsi="Trebuchet MS"/>
          <w:w w:val="75"/>
          <w:sz w:val="32"/>
          <w:lang w:val="fr-BE"/>
        </w:rPr>
        <w:t>13</w:t>
      </w:r>
      <w:bookmarkStart w:id="0" w:name="_GoBack"/>
      <w:bookmarkEnd w:id="0"/>
      <w:r w:rsidRPr="00E35991">
        <w:rPr>
          <w:rFonts w:ascii="Trebuchet MS" w:hAnsi="Trebuchet MS"/>
          <w:w w:val="75"/>
          <w:position w:val="11"/>
          <w:sz w:val="18"/>
          <w:lang w:val="fr-BE"/>
        </w:rPr>
        <w:t xml:space="preserve">e </w:t>
      </w:r>
      <w:r w:rsidRPr="00E35991">
        <w:rPr>
          <w:rFonts w:ascii="Trebuchet MS" w:hAnsi="Trebuchet MS"/>
          <w:w w:val="75"/>
          <w:sz w:val="32"/>
          <w:lang w:val="fr-BE"/>
        </w:rPr>
        <w:t>Prix CAP48 de l’Ent</w:t>
      </w:r>
      <w:r w:rsidR="00F54630">
        <w:rPr>
          <w:rFonts w:ascii="Trebuchet MS" w:hAnsi="Trebuchet MS"/>
          <w:w w:val="75"/>
          <w:sz w:val="32"/>
          <w:lang w:val="fr-BE"/>
        </w:rPr>
        <w:t>reprise Citoyenne - Edition 2018</w:t>
      </w:r>
    </w:p>
    <w:p w:rsidR="000722BE" w:rsidRPr="00E35991" w:rsidRDefault="00875993">
      <w:pPr>
        <w:pStyle w:val="Corpsdetexte"/>
        <w:spacing w:before="1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5EB4B" id="Line 38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8pt" to="47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" strokecolor="#e73431" strokeweight="1pt">
                <w10:wrap type="topAndBottom" anchorx="page"/>
              </v:line>
            </w:pict>
          </mc:Fallback>
        </mc:AlternateContent>
      </w:r>
    </w:p>
    <w:p w:rsidR="000722BE" w:rsidRPr="00E35991" w:rsidRDefault="00875993" w:rsidP="00E35991">
      <w:pPr>
        <w:spacing w:before="253" w:line="500" w:lineRule="exact"/>
        <w:ind w:left="3119" w:right="1341" w:hanging="1"/>
        <w:jc w:val="center"/>
        <w:rPr>
          <w:rFonts w:ascii="Trebuchet MS" w:hAnsi="Trebuchet MS"/>
          <w:sz w:val="44"/>
          <w:szCs w:val="44"/>
          <w:lang w:val="fr-BE"/>
        </w:rPr>
      </w:pPr>
      <w:r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CANDIDATURE </w:t>
      </w:r>
      <w:r w:rsidR="00E35991"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POUR LES </w:t>
      </w:r>
      <w:r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 xml:space="preserve">ENTREPRISES </w:t>
      </w:r>
      <w:r w:rsidR="00E35991"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>PUBLIQUES</w:t>
      </w:r>
    </w:p>
    <w:p w:rsidR="000722BE" w:rsidRPr="00E35991" w:rsidRDefault="00875993">
      <w:pPr>
        <w:pStyle w:val="Corpsdetexte"/>
        <w:spacing w:before="3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2494280</wp:posOffset>
                </wp:positionH>
                <wp:positionV relativeFrom="paragraph">
                  <wp:posOffset>151130</wp:posOffset>
                </wp:positionV>
                <wp:extent cx="3528060" cy="0"/>
                <wp:effectExtent l="8255" t="13335" r="6985" b="1524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7F1EC" id="Line 37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9pt" to="474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" strokecolor="#e73431" strokeweight="1pt">
                <w10:wrap type="topAndBottom" anchorx="page"/>
              </v:line>
            </w:pict>
          </mc:Fallback>
        </mc:AlternateContent>
      </w:r>
    </w:p>
    <w:p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:rsidR="000722BE" w:rsidRDefault="00875993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:rsidR="000722BE" w:rsidRDefault="000722BE">
      <w:pPr>
        <w:pStyle w:val="Corpsdetexte"/>
        <w:spacing w:before="6"/>
        <w:rPr>
          <w:rFonts w:ascii="Trebuchet MS"/>
          <w:sz w:val="14"/>
        </w:rPr>
      </w:pPr>
    </w:p>
    <w:p w:rsidR="000722BE" w:rsidRPr="00E35991" w:rsidRDefault="00875993">
      <w:pPr>
        <w:pStyle w:val="Corpsdetexte"/>
        <w:spacing w:before="70"/>
        <w:ind w:left="110"/>
        <w:rPr>
          <w:lang w:val="fr-BE"/>
        </w:rPr>
      </w:pPr>
      <w:r w:rsidRPr="00E35991">
        <w:rPr>
          <w:w w:val="105"/>
          <w:lang w:val="fr-BE"/>
        </w:rPr>
        <w:t>Nous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remercions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au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dossier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toute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information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étayer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candidature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(photos,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documentation,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journal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d’entreprise). Nous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insistons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chaque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soit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ordre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l’égard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l’ONSS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TVA.</w:t>
      </w:r>
    </w:p>
    <w:p w:rsidR="000722BE" w:rsidRPr="00E35991" w:rsidRDefault="000722BE">
      <w:pPr>
        <w:pStyle w:val="Corpsdetexte"/>
        <w:spacing w:before="7"/>
        <w:rPr>
          <w:sz w:val="11"/>
          <w:lang w:val="fr-BE"/>
        </w:rPr>
      </w:pPr>
    </w:p>
    <w:p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160" r="7620" b="1143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09DAB4" id="Freeform 3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8pt,42.9pt,8.95pt,49.6pt,8.95pt" coordsize="13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" filled="f" strokecolor="#005496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DEMANDEUR (SOCIÉTÉ) :</w:t>
      </w:r>
      <w:r w:rsidR="00EB768D">
        <w:rPr>
          <w:color w:val="005496"/>
          <w:lang w:val="fr-BE"/>
        </w:rPr>
        <w:t xml:space="preserve"> </w:t>
      </w:r>
      <w:r w:rsidR="00EB768D">
        <w:rPr>
          <w:color w:val="005496"/>
          <w:lang w:val="fr-B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EB768D">
        <w:rPr>
          <w:color w:val="005496"/>
          <w:lang w:val="fr-BE"/>
        </w:rPr>
        <w:instrText xml:space="preserve"> FORMTEXT </w:instrText>
      </w:r>
      <w:r w:rsidR="00EB768D">
        <w:rPr>
          <w:color w:val="005496"/>
          <w:lang w:val="fr-BE"/>
        </w:rPr>
      </w:r>
      <w:r w:rsidR="00EB768D">
        <w:rPr>
          <w:color w:val="005496"/>
          <w:lang w:val="fr-BE"/>
        </w:rPr>
        <w:fldChar w:fldCharType="separate"/>
      </w:r>
      <w:r w:rsidR="00EB768D">
        <w:rPr>
          <w:noProof/>
          <w:color w:val="005496"/>
          <w:lang w:val="fr-BE"/>
        </w:rPr>
        <w:t> </w:t>
      </w:r>
      <w:r w:rsidR="00EB768D">
        <w:rPr>
          <w:noProof/>
          <w:color w:val="005496"/>
          <w:lang w:val="fr-BE"/>
        </w:rPr>
        <w:t> </w:t>
      </w:r>
      <w:r w:rsidR="00EB768D">
        <w:rPr>
          <w:noProof/>
          <w:color w:val="005496"/>
          <w:lang w:val="fr-BE"/>
        </w:rPr>
        <w:t> </w:t>
      </w:r>
      <w:r w:rsidR="00EB768D">
        <w:rPr>
          <w:noProof/>
          <w:color w:val="005496"/>
          <w:lang w:val="fr-BE"/>
        </w:rPr>
        <w:t> </w:t>
      </w:r>
      <w:r w:rsidR="00EB768D">
        <w:rPr>
          <w:noProof/>
          <w:color w:val="005496"/>
          <w:lang w:val="fr-BE"/>
        </w:rPr>
        <w:t> </w:t>
      </w:r>
      <w:r w:rsidR="00EB768D">
        <w:rPr>
          <w:color w:val="005496"/>
          <w:lang w:val="fr-BE"/>
        </w:rPr>
        <w:fldChar w:fldCharType="end"/>
      </w:r>
      <w:bookmarkEnd w:id="1"/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spacing w:before="4"/>
        <w:rPr>
          <w:sz w:val="20"/>
          <w:lang w:val="fr-BE"/>
        </w:rPr>
      </w:pPr>
    </w:p>
    <w:p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112395</wp:posOffset>
                </wp:positionV>
                <wp:extent cx="85725" cy="1552575"/>
                <wp:effectExtent l="0" t="0" r="28575" b="28575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525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205 179"/>
                            <a:gd name="T3" fmla="*/ 2205 h 2027"/>
                            <a:gd name="T4" fmla="+- 0 858 858"/>
                            <a:gd name="T5" fmla="*/ T4 w 135"/>
                            <a:gd name="T6" fmla="+- 0 179 179"/>
                            <a:gd name="T7" fmla="*/ 179 h 2027"/>
                            <a:gd name="T8" fmla="+- 0 992 858"/>
                            <a:gd name="T9" fmla="*/ T8 w 135"/>
                            <a:gd name="T10" fmla="+- 0 179 179"/>
                            <a:gd name="T11" fmla="*/ 179 h 2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2027">
                              <a:moveTo>
                                <a:pt x="0" y="202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527FA" id="Freeform 35" o:spid="_x0000_s1026" style="position:absolute;margin-left:42.75pt;margin-top:8.85pt;width:6.75pt;height:122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" path="m,2026l,,134,e" filled="f" strokecolor="#005496">
                <v:path arrowok="t" o:connecttype="custom" o:connectlocs="0,1688914;0,137105;85090,137105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CANDIDATURE</w:t>
      </w:r>
    </w:p>
    <w:p w:rsidR="00E35991" w:rsidRDefault="00875993">
      <w:pPr>
        <w:pStyle w:val="Corpsdetexte"/>
        <w:tabs>
          <w:tab w:val="left" w:pos="2944"/>
        </w:tabs>
        <w:spacing w:before="100"/>
        <w:ind w:left="393"/>
        <w:rPr>
          <w:lang w:val="fr-BE"/>
        </w:rPr>
      </w:pPr>
      <w:r w:rsidRPr="00E35991">
        <w:rPr>
          <w:lang w:val="fr-BE"/>
        </w:rPr>
        <w:t>Nature de la</w:t>
      </w:r>
      <w:r w:rsidRPr="00E35991">
        <w:rPr>
          <w:spacing w:val="-23"/>
          <w:lang w:val="fr-BE"/>
        </w:rPr>
        <w:t xml:space="preserve"> </w:t>
      </w:r>
      <w:r w:rsidRPr="00E35991">
        <w:rPr>
          <w:lang w:val="fr-BE"/>
        </w:rPr>
        <w:t>candidature</w:t>
      </w:r>
      <w:r w:rsidRPr="00E35991">
        <w:rPr>
          <w:spacing w:val="36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:rsidR="000722BE" w:rsidRDefault="00EB768D" w:rsidP="00EB768D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rPr>
          <w:lang w:val="fr-BE"/>
        </w:rPr>
        <w:instrText xml:space="preserve"> FORMCHECKBOX </w:instrText>
      </w:r>
      <w:r w:rsidR="00877B26">
        <w:rPr>
          <w:lang w:val="fr-BE"/>
        </w:rPr>
      </w:r>
      <w:r w:rsidR="00877B26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2"/>
      <w:r>
        <w:rPr>
          <w:lang w:val="fr-BE"/>
        </w:rPr>
        <w:t xml:space="preserve"> </w:t>
      </w:r>
      <w:r w:rsidR="00875993" w:rsidRPr="00E35991">
        <w:rPr>
          <w:lang w:val="fr-BE"/>
        </w:rPr>
        <w:t>Emploi : maintien et politique</w:t>
      </w:r>
      <w:r w:rsidR="00875993" w:rsidRPr="00E35991">
        <w:rPr>
          <w:spacing w:val="6"/>
          <w:lang w:val="fr-BE"/>
        </w:rPr>
        <w:t xml:space="preserve"> </w:t>
      </w:r>
      <w:r w:rsidR="00875993" w:rsidRPr="00E35991">
        <w:rPr>
          <w:lang w:val="fr-BE"/>
        </w:rPr>
        <w:t>d’embauche</w:t>
      </w:r>
    </w:p>
    <w:p w:rsidR="00E35991" w:rsidRPr="00E35991" w:rsidRDefault="00E35991" w:rsidP="00E35991">
      <w:pPr>
        <w:pStyle w:val="Corpsdetexte"/>
        <w:tabs>
          <w:tab w:val="left" w:pos="2944"/>
        </w:tabs>
        <w:spacing w:before="100"/>
        <w:ind w:left="1113"/>
        <w:rPr>
          <w:sz w:val="2"/>
          <w:lang w:val="fr-BE"/>
        </w:rPr>
      </w:pPr>
    </w:p>
    <w:p w:rsidR="00E35991" w:rsidRPr="00E35991" w:rsidRDefault="00E35991" w:rsidP="00E35991">
      <w:pPr>
        <w:rPr>
          <w:sz w:val="2"/>
          <w:lang w:val="fr-BE"/>
        </w:rPr>
      </w:pPr>
    </w:p>
    <w:p w:rsidR="00E35991" w:rsidRDefault="00EB768D" w:rsidP="00EB768D">
      <w:pPr>
        <w:pStyle w:val="Corpsdetexte"/>
        <w:spacing w:before="118" w:line="386" w:lineRule="auto"/>
        <w:ind w:left="1113" w:right="4219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rPr>
          <w:w w:val="105"/>
          <w:lang w:val="fr-BE"/>
        </w:rPr>
        <w:instrText xml:space="preserve"> FORMCHECKBOX </w:instrText>
      </w:r>
      <w:r w:rsidR="00877B26">
        <w:rPr>
          <w:w w:val="105"/>
          <w:lang w:val="fr-BE"/>
        </w:rPr>
      </w:r>
      <w:r w:rsidR="00877B26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3"/>
      <w:r>
        <w:rPr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Politique</w:t>
      </w:r>
      <w:r w:rsidR="00875993" w:rsidRPr="00E35991">
        <w:rPr>
          <w:spacing w:val="-24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active</w:t>
      </w:r>
      <w:r w:rsidR="00875993" w:rsidRPr="00E35991">
        <w:rPr>
          <w:spacing w:val="-24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d’accessibilité</w:t>
      </w:r>
      <w:r w:rsidR="00875993" w:rsidRPr="00E35991">
        <w:rPr>
          <w:spacing w:val="-24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de</w:t>
      </w:r>
      <w:r w:rsidR="00875993" w:rsidRPr="00E35991">
        <w:rPr>
          <w:spacing w:val="-24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 xml:space="preserve">services </w:t>
      </w:r>
    </w:p>
    <w:p w:rsidR="000722BE" w:rsidRPr="00E35991" w:rsidRDefault="00EB768D" w:rsidP="00EB768D">
      <w:pPr>
        <w:pStyle w:val="Corpsdetexte"/>
        <w:spacing w:before="118" w:line="386" w:lineRule="auto"/>
        <w:ind w:left="1113" w:right="4219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>
        <w:rPr>
          <w:w w:val="105"/>
          <w:lang w:val="fr-BE"/>
        </w:rPr>
        <w:instrText xml:space="preserve"> FORMCHECKBOX </w:instrText>
      </w:r>
      <w:r w:rsidR="00877B26">
        <w:rPr>
          <w:w w:val="105"/>
          <w:lang w:val="fr-BE"/>
        </w:rPr>
      </w:r>
      <w:r w:rsidR="00877B26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4"/>
      <w:r>
        <w:rPr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Financement</w:t>
      </w:r>
      <w:r w:rsidR="00875993" w:rsidRPr="00E35991">
        <w:rPr>
          <w:spacing w:val="-31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d’initiatives</w:t>
      </w:r>
      <w:r w:rsidR="00875993" w:rsidRPr="00E35991">
        <w:rPr>
          <w:spacing w:val="-31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de</w:t>
      </w:r>
      <w:r w:rsidR="00875993" w:rsidRPr="00E35991">
        <w:rPr>
          <w:spacing w:val="-31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terrain</w:t>
      </w:r>
    </w:p>
    <w:p w:rsidR="00E35991" w:rsidRPr="00E35991" w:rsidRDefault="00E35991">
      <w:pPr>
        <w:pStyle w:val="Corpsdetexte"/>
        <w:spacing w:before="48"/>
        <w:ind w:left="393"/>
        <w:rPr>
          <w:w w:val="105"/>
          <w:sz w:val="6"/>
          <w:lang w:val="fr-BE"/>
        </w:rPr>
      </w:pPr>
    </w:p>
    <w:p w:rsidR="000722BE" w:rsidRPr="00E35991" w:rsidRDefault="00875993">
      <w:pPr>
        <w:pStyle w:val="Corpsdetexte"/>
        <w:spacing w:before="48"/>
        <w:ind w:left="393"/>
        <w:rPr>
          <w:lang w:val="fr-BE"/>
        </w:rPr>
      </w:pPr>
      <w:r w:rsidRPr="00E35991">
        <w:rPr>
          <w:w w:val="105"/>
          <w:lang w:val="fr-BE"/>
        </w:rPr>
        <w:t>Nature du handicap concerné par la réalisation :</w:t>
      </w: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875993" w:rsidRDefault="000722BE">
      <w:pPr>
        <w:pStyle w:val="Corpsdetexte"/>
        <w:spacing w:before="6"/>
        <w:rPr>
          <w:sz w:val="6"/>
          <w:lang w:val="fr-BE"/>
        </w:rPr>
      </w:pPr>
    </w:p>
    <w:p w:rsidR="000722BE" w:rsidRDefault="00875993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:rsidR="000722BE" w:rsidRDefault="000722BE">
      <w:pPr>
        <w:pStyle w:val="Corpsdetexte"/>
        <w:spacing w:before="8"/>
        <w:rPr>
          <w:rFonts w:ascii="Trebuchet MS"/>
          <w:sz w:val="15"/>
        </w:rPr>
      </w:pPr>
    </w:p>
    <w:p w:rsidR="000722BE" w:rsidRDefault="00875993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0160" r="762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FE13F5" id="Freeform 3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73.45pt,42.9pt,9pt,49.6pt,9pt" coordsize="13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" filled="f" strokecolor="#005496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:rsidR="000722BE" w:rsidRPr="00F34A77" w:rsidRDefault="00875993">
      <w:pPr>
        <w:pStyle w:val="Corpsdetexte"/>
        <w:spacing w:before="90"/>
        <w:ind w:left="393"/>
        <w:rPr>
          <w:lang w:val="fr-BE"/>
        </w:rPr>
      </w:pPr>
      <w:r w:rsidRPr="00F34A77">
        <w:rPr>
          <w:lang w:val="fr-BE"/>
        </w:rPr>
        <w:t>Nom :</w:t>
      </w:r>
      <w:r w:rsidR="00EB768D">
        <w:rPr>
          <w:lang w:val="fr-BE"/>
        </w:rPr>
        <w:t xml:space="preserve"> </w:t>
      </w:r>
      <w:r w:rsidR="00EB768D">
        <w:rPr>
          <w:lang w:val="fr-B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5"/>
    </w:p>
    <w:p w:rsidR="000722BE" w:rsidRPr="00F34A77" w:rsidRDefault="000722BE">
      <w:pPr>
        <w:pStyle w:val="Corpsdetexte"/>
        <w:rPr>
          <w:lang w:val="fr-BE"/>
        </w:rPr>
      </w:pPr>
    </w:p>
    <w:p w:rsidR="000722BE" w:rsidRPr="00F34A77" w:rsidRDefault="000722BE">
      <w:pPr>
        <w:pStyle w:val="Corpsdetexte"/>
        <w:spacing w:before="11"/>
        <w:rPr>
          <w:sz w:val="14"/>
          <w:lang w:val="fr-BE"/>
        </w:rPr>
      </w:pPr>
    </w:p>
    <w:p w:rsidR="000722BE" w:rsidRPr="00F34A77" w:rsidRDefault="00875993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F34A77">
        <w:rPr>
          <w:lang w:val="fr-BE"/>
        </w:rPr>
        <w:t>Adresse</w:t>
      </w:r>
      <w:r w:rsidRPr="00F34A77">
        <w:rPr>
          <w:spacing w:val="-9"/>
          <w:lang w:val="fr-BE"/>
        </w:rPr>
        <w:t xml:space="preserve"> </w:t>
      </w:r>
      <w:r w:rsidRPr="00F34A77">
        <w:rPr>
          <w:lang w:val="fr-BE"/>
        </w:rPr>
        <w:t>:</w:t>
      </w:r>
      <w:r w:rsidR="00EB768D">
        <w:rPr>
          <w:lang w:val="fr-BE"/>
        </w:rPr>
        <w:t xml:space="preserve"> </w:t>
      </w:r>
      <w:r w:rsidR="00EB768D">
        <w:rPr>
          <w:lang w:val="fr-B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6"/>
      <w:r w:rsidRPr="00F34A77">
        <w:rPr>
          <w:lang w:val="fr-BE"/>
        </w:rPr>
        <w:tab/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="00EB768D">
        <w:rPr>
          <w:lang w:val="fr-BE"/>
        </w:rPr>
        <w:t xml:space="preserve"> </w:t>
      </w:r>
      <w:r w:rsidR="00EB768D">
        <w:rPr>
          <w:lang w:val="fr-B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7"/>
      <w:r w:rsidRPr="00F34A77">
        <w:rPr>
          <w:lang w:val="fr-BE"/>
        </w:rPr>
        <w:tab/>
      </w:r>
      <w:r w:rsidR="00E35991" w:rsidRPr="00F34A77">
        <w:rPr>
          <w:lang w:val="fr-BE"/>
        </w:rPr>
        <w:t xml:space="preserve">             </w:t>
      </w: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="00EB768D">
        <w:rPr>
          <w:lang w:val="fr-BE"/>
        </w:rPr>
        <w:t xml:space="preserve"> </w:t>
      </w:r>
      <w:r w:rsidR="00EB768D">
        <w:rPr>
          <w:lang w:val="fr-B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8"/>
    </w:p>
    <w:p w:rsidR="000722BE" w:rsidRPr="00F34A77" w:rsidRDefault="000722BE">
      <w:pPr>
        <w:pStyle w:val="Corpsdetexte"/>
        <w:rPr>
          <w:sz w:val="20"/>
          <w:lang w:val="fr-BE"/>
        </w:rPr>
      </w:pPr>
    </w:p>
    <w:p w:rsidR="000722BE" w:rsidRPr="00F34A77" w:rsidRDefault="000722BE">
      <w:pPr>
        <w:pStyle w:val="Corpsdetexte"/>
        <w:spacing w:before="1"/>
        <w:rPr>
          <w:sz w:val="25"/>
          <w:lang w:val="fr-BE"/>
        </w:rPr>
      </w:pPr>
    </w:p>
    <w:p w:rsidR="000722BE" w:rsidRPr="00F34A77" w:rsidRDefault="000722BE">
      <w:pPr>
        <w:rPr>
          <w:sz w:val="25"/>
          <w:lang w:val="fr-BE"/>
        </w:rPr>
        <w:sectPr w:rsidR="000722BE" w:rsidRPr="00F34A77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:rsidR="000722BE" w:rsidRPr="00F34A77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1179195"/>
                <wp:effectExtent l="11430" t="5080" r="7620" b="635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F6CCAB" id="Freeform 3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75pt,42.9pt,8.95pt,49.6pt,8.95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" filled="f" strokecolor="#005496">
                <v:path arrowok="t" o:connecttype="custom" o:connectlocs="0,129222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SIÈGE(S) D’EXPLOITATION</w:t>
      </w:r>
    </w:p>
    <w:p w:rsidR="00EB768D" w:rsidRDefault="00875993" w:rsidP="00EB768D">
      <w:pPr>
        <w:pStyle w:val="Corpsdetexte"/>
        <w:spacing w:before="90" w:line="705" w:lineRule="auto"/>
        <w:ind w:left="393" w:right="-1857"/>
        <w:rPr>
          <w:lang w:val="fr-BE"/>
        </w:rPr>
      </w:pPr>
      <w:r w:rsidRPr="00F34A77">
        <w:rPr>
          <w:lang w:val="fr-BE"/>
        </w:rPr>
        <w:t xml:space="preserve">Nom : </w:t>
      </w:r>
      <w:r w:rsidR="00EB768D">
        <w:rPr>
          <w:lang w:val="fr-B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9"/>
    </w:p>
    <w:p w:rsidR="000722BE" w:rsidRPr="00F34A77" w:rsidRDefault="00875993" w:rsidP="00EB768D">
      <w:pPr>
        <w:pStyle w:val="Corpsdetexte"/>
        <w:spacing w:before="90" w:line="705" w:lineRule="auto"/>
        <w:ind w:left="393" w:right="-7669"/>
        <w:rPr>
          <w:lang w:val="fr-BE"/>
        </w:rPr>
      </w:pPr>
      <w:r w:rsidRPr="00F34A77">
        <w:rPr>
          <w:lang w:val="fr-BE"/>
        </w:rPr>
        <w:t>Adresse :</w:t>
      </w:r>
      <w:r w:rsidR="00EB768D">
        <w:rPr>
          <w:lang w:val="fr-B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10"/>
    </w:p>
    <w:p w:rsidR="00875993" w:rsidRDefault="00875993" w:rsidP="00EB768D">
      <w:pPr>
        <w:pStyle w:val="Corpsdetexte"/>
        <w:tabs>
          <w:tab w:val="left" w:pos="1746"/>
        </w:tabs>
        <w:spacing w:line="192" w:lineRule="exact"/>
        <w:ind w:left="393" w:right="-1290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="00EB768D">
        <w:rPr>
          <w:lang w:val="fr-BE"/>
        </w:rPr>
        <w:t xml:space="preserve"> </w:t>
      </w:r>
      <w:r w:rsidR="00EB768D">
        <w:rPr>
          <w:lang w:val="fr-B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11"/>
      <w:r w:rsidRPr="00E35991">
        <w:rPr>
          <w:lang w:val="fr-BE"/>
        </w:rPr>
        <w:tab/>
      </w:r>
    </w:p>
    <w:p w:rsidR="00875993" w:rsidRDefault="00875993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</w:p>
    <w:p w:rsidR="000722BE" w:rsidRPr="00E35991" w:rsidRDefault="00875993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="00EB768D">
        <w:rPr>
          <w:lang w:val="fr-B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12"/>
    </w:p>
    <w:p w:rsidR="000722BE" w:rsidRPr="00E35991" w:rsidRDefault="00875993">
      <w:pPr>
        <w:pStyle w:val="Corpsdetexte"/>
        <w:rPr>
          <w:lang w:val="fr-BE"/>
        </w:rPr>
      </w:pPr>
      <w:r w:rsidRPr="00E35991">
        <w:rPr>
          <w:lang w:val="fr-BE"/>
        </w:rPr>
        <w:br w:type="column"/>
      </w:r>
    </w:p>
    <w:p w:rsidR="000722BE" w:rsidRPr="00E35991" w:rsidRDefault="000722BE">
      <w:pPr>
        <w:pStyle w:val="Corpsdetexte"/>
        <w:spacing w:before="4"/>
        <w:rPr>
          <w:sz w:val="13"/>
          <w:lang w:val="fr-BE"/>
        </w:rPr>
      </w:pPr>
    </w:p>
    <w:p w:rsidR="00EB768D" w:rsidRDefault="00875993" w:rsidP="00EB768D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 xml:space="preserve">Nom : </w:t>
      </w:r>
      <w:r w:rsidR="00EB768D">
        <w:rPr>
          <w:lang w:val="fr-B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13"/>
    </w:p>
    <w:p w:rsidR="000722BE" w:rsidRPr="00E35991" w:rsidRDefault="00875993" w:rsidP="00EB768D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>Adresse :</w:t>
      </w:r>
      <w:r w:rsidR="00EB768D">
        <w:rPr>
          <w:lang w:val="fr-BE"/>
        </w:rPr>
        <w:t xml:space="preserve"> </w:t>
      </w:r>
      <w:r w:rsidR="00EB768D">
        <w:rPr>
          <w:lang w:val="fr-B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14"/>
    </w:p>
    <w:p w:rsidR="00875993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="00EB768D">
        <w:rPr>
          <w:lang w:val="fr-B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15"/>
      <w:r w:rsidRPr="00E35991">
        <w:rPr>
          <w:lang w:val="fr-BE"/>
        </w:rPr>
        <w:tab/>
      </w:r>
    </w:p>
    <w:p w:rsidR="00875993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:rsidR="000722BE" w:rsidRPr="00E35991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="00EB768D">
        <w:rPr>
          <w:lang w:val="fr-BE"/>
        </w:rPr>
        <w:t xml:space="preserve"> </w:t>
      </w:r>
      <w:r w:rsidR="00EB768D">
        <w:rPr>
          <w:lang w:val="fr-B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 w:rsidR="00EB768D">
        <w:rPr>
          <w:lang w:val="fr-BE"/>
        </w:rPr>
        <w:instrText xml:space="preserve"> FORMTEXT </w:instrText>
      </w:r>
      <w:r w:rsidR="00EB768D">
        <w:rPr>
          <w:lang w:val="fr-BE"/>
        </w:rPr>
      </w:r>
      <w:r w:rsidR="00EB768D">
        <w:rPr>
          <w:lang w:val="fr-BE"/>
        </w:rPr>
        <w:fldChar w:fldCharType="separate"/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noProof/>
          <w:lang w:val="fr-BE"/>
        </w:rPr>
        <w:t> </w:t>
      </w:r>
      <w:r w:rsidR="00EB768D">
        <w:rPr>
          <w:lang w:val="fr-BE"/>
        </w:rPr>
        <w:fldChar w:fldCharType="end"/>
      </w:r>
      <w:bookmarkEnd w:id="16"/>
    </w:p>
    <w:p w:rsidR="000722BE" w:rsidRPr="00E35991" w:rsidRDefault="000722BE">
      <w:pPr>
        <w:spacing w:line="192" w:lineRule="exact"/>
        <w:rPr>
          <w:lang w:val="fr-BE"/>
        </w:rPr>
        <w:sectPr w:rsidR="000722BE" w:rsidRPr="00E35991" w:rsidSect="00EB768D">
          <w:type w:val="continuous"/>
          <w:pgSz w:w="11910" w:h="16840"/>
          <w:pgMar w:top="720" w:right="1040" w:bottom="280" w:left="740" w:header="720" w:footer="720" w:gutter="0"/>
          <w:cols w:num="2" w:space="8434" w:equalWidth="0">
            <w:col w:w="2396" w:space="2706"/>
            <w:col w:w="5028"/>
          </w:cols>
        </w:sect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875993" w:rsidRDefault="000722BE">
      <w:pPr>
        <w:pStyle w:val="Corpsdetexte"/>
        <w:spacing w:before="7"/>
        <w:rPr>
          <w:sz w:val="2"/>
          <w:lang w:val="fr-BE"/>
        </w:rPr>
      </w:pPr>
    </w:p>
    <w:p w:rsidR="000722BE" w:rsidRPr="00E35991" w:rsidRDefault="00875993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105410</wp:posOffset>
                </wp:positionV>
                <wp:extent cx="70485" cy="1471930"/>
                <wp:effectExtent l="11430" t="13970" r="13335" b="952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01F6" id="Freeform 32" o:spid="_x0000_s1026" style="position:absolute;margin-left:42.9pt;margin-top:8.3pt;width:5.55pt;height:115.9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" path="m,1870l,,134,e" filled="f" strokecolor="#005496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ADMINISTRATIVES</w:t>
      </w:r>
    </w:p>
    <w:p w:rsidR="000722BE" w:rsidRDefault="00875993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Forme juridique :</w:t>
      </w:r>
      <w:r>
        <w:rPr>
          <w:lang w:val="fr-BE"/>
        </w:rPr>
        <w:t xml:space="preserve"> </w:t>
      </w:r>
      <w:r w:rsidR="003A64CD">
        <w:rPr>
          <w:lang w:val="fr-B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7" w:name="Texte15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17"/>
    </w:p>
    <w:p w:rsidR="00875993" w:rsidRPr="00E35991" w:rsidRDefault="003A64CD" w:rsidP="003A64CD">
      <w:pPr>
        <w:pStyle w:val="Corpsdetexte"/>
        <w:spacing w:before="90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5"/>
      <w:r>
        <w:rPr>
          <w:lang w:val="fr-BE"/>
        </w:rPr>
        <w:instrText xml:space="preserve"> FORMCHECKBOX </w:instrText>
      </w:r>
      <w:r w:rsidR="00877B26">
        <w:rPr>
          <w:lang w:val="fr-BE"/>
        </w:rPr>
      </w:r>
      <w:r w:rsidR="00877B26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18"/>
      <w:r>
        <w:rPr>
          <w:lang w:val="fr-BE"/>
        </w:rPr>
        <w:t xml:space="preserve"> </w:t>
      </w:r>
      <w:r w:rsidR="00875993">
        <w:rPr>
          <w:lang w:val="fr-BE"/>
        </w:rPr>
        <w:t>Entreprise publique</w:t>
      </w:r>
    </w:p>
    <w:p w:rsidR="000722BE" w:rsidRPr="00E35991" w:rsidRDefault="000722BE">
      <w:pPr>
        <w:pStyle w:val="Corpsdetexte"/>
        <w:spacing w:before="1"/>
        <w:rPr>
          <w:sz w:val="25"/>
          <w:lang w:val="fr-BE"/>
        </w:rPr>
      </w:pPr>
    </w:p>
    <w:p w:rsidR="000722BE" w:rsidRPr="00E35991" w:rsidRDefault="000722BE">
      <w:pPr>
        <w:rPr>
          <w:sz w:val="25"/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:rsidR="003A64CD" w:rsidRDefault="00875993" w:rsidP="003A64CD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Registre de commerce à</w:t>
      </w:r>
      <w:r w:rsidRPr="00E35991">
        <w:rPr>
          <w:spacing w:val="-18"/>
          <w:lang w:val="fr-BE"/>
        </w:rPr>
        <w:t xml:space="preserve"> </w:t>
      </w:r>
      <w:r w:rsidRPr="00E35991">
        <w:rPr>
          <w:lang w:val="fr-BE"/>
        </w:rPr>
        <w:t xml:space="preserve">: </w:t>
      </w:r>
      <w:r w:rsidR="003A64CD">
        <w:rPr>
          <w:lang w:val="fr-B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9" w:name="Texte16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19"/>
    </w:p>
    <w:p w:rsidR="000722BE" w:rsidRPr="00E35991" w:rsidRDefault="00875993" w:rsidP="003A64CD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N° TVA</w:t>
      </w:r>
      <w:r w:rsidRPr="00E35991">
        <w:rPr>
          <w:spacing w:val="-40"/>
          <w:lang w:val="fr-BE"/>
        </w:rPr>
        <w:t xml:space="preserve"> </w:t>
      </w:r>
      <w:r w:rsidRPr="00E35991">
        <w:rPr>
          <w:lang w:val="fr-BE"/>
        </w:rPr>
        <w:t>:</w:t>
      </w:r>
      <w:r w:rsidR="003A64CD">
        <w:rPr>
          <w:lang w:val="fr-B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0" w:name="Texte17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20"/>
    </w:p>
    <w:p w:rsidR="000722BE" w:rsidRPr="00E35991" w:rsidRDefault="00875993">
      <w:pPr>
        <w:pStyle w:val="Corpsdetexte"/>
        <w:spacing w:before="71"/>
        <w:ind w:left="393"/>
        <w:rPr>
          <w:lang w:val="fr-BE"/>
        </w:rPr>
      </w:pPr>
      <w:r w:rsidRPr="00E35991">
        <w:rPr>
          <w:lang w:val="fr-BE"/>
        </w:rPr>
        <w:br w:type="column"/>
      </w:r>
      <w:r w:rsidRPr="00E35991">
        <w:rPr>
          <w:w w:val="105"/>
          <w:lang w:val="fr-BE"/>
        </w:rPr>
        <w:t>Sous le n° :</w:t>
      </w:r>
      <w:r w:rsidR="003A64CD">
        <w:rPr>
          <w:w w:val="105"/>
          <w:lang w:val="fr-B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1" w:name="Texte18"/>
      <w:r w:rsidR="003A64CD">
        <w:rPr>
          <w:w w:val="105"/>
          <w:lang w:val="fr-BE"/>
        </w:rPr>
        <w:instrText xml:space="preserve"> FORMTEXT </w:instrText>
      </w:r>
      <w:r w:rsidR="003A64CD">
        <w:rPr>
          <w:w w:val="105"/>
          <w:lang w:val="fr-BE"/>
        </w:rPr>
      </w:r>
      <w:r w:rsidR="003A64CD">
        <w:rPr>
          <w:w w:val="105"/>
          <w:lang w:val="fr-BE"/>
        </w:rPr>
        <w:fldChar w:fldCharType="separate"/>
      </w:r>
      <w:r w:rsidR="003A64CD">
        <w:rPr>
          <w:noProof/>
          <w:w w:val="105"/>
          <w:lang w:val="fr-BE"/>
        </w:rPr>
        <w:t> </w:t>
      </w:r>
      <w:r w:rsidR="003A64CD">
        <w:rPr>
          <w:noProof/>
          <w:w w:val="105"/>
          <w:lang w:val="fr-BE"/>
        </w:rPr>
        <w:t> </w:t>
      </w:r>
      <w:r w:rsidR="003A64CD">
        <w:rPr>
          <w:noProof/>
          <w:w w:val="105"/>
          <w:lang w:val="fr-BE"/>
        </w:rPr>
        <w:t> </w:t>
      </w:r>
      <w:r w:rsidR="003A64CD">
        <w:rPr>
          <w:noProof/>
          <w:w w:val="105"/>
          <w:lang w:val="fr-BE"/>
        </w:rPr>
        <w:t> </w:t>
      </w:r>
      <w:r w:rsidR="003A64CD">
        <w:rPr>
          <w:noProof/>
          <w:w w:val="105"/>
          <w:lang w:val="fr-BE"/>
        </w:rPr>
        <w:t> </w:t>
      </w:r>
      <w:r w:rsidR="003A64CD">
        <w:rPr>
          <w:w w:val="105"/>
          <w:lang w:val="fr-BE"/>
        </w:rPr>
        <w:fldChar w:fldCharType="end"/>
      </w:r>
      <w:bookmarkEnd w:id="21"/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:rsidR="000722BE" w:rsidRPr="00E35991" w:rsidRDefault="003A64CD" w:rsidP="003A64CD">
      <w:pPr>
        <w:pStyle w:val="Corpsdetexte"/>
        <w:ind w:left="393"/>
        <w:rPr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202" w:space="2828"/>
            <w:col w:w="5100"/>
          </w:cols>
        </w:sectPr>
      </w:pPr>
      <w:r>
        <w:rPr>
          <w:lang w:val="fr-BE"/>
        </w:rPr>
        <w:t xml:space="preserve">Nomenclature NACEBEL   :  </w:t>
      </w:r>
      <w:r>
        <w:rPr>
          <w:lang w:val="fr-B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2" w:name="Texte19"/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lang w:val="fr-BE"/>
        </w:rPr>
        <w:fldChar w:fldCharType="end"/>
      </w:r>
      <w:bookmarkEnd w:id="22"/>
    </w:p>
    <w:p w:rsidR="00875993" w:rsidRDefault="00875993" w:rsidP="00875993">
      <w:pPr>
        <w:pStyle w:val="Corpsdetexte"/>
        <w:tabs>
          <w:tab w:val="left" w:pos="960"/>
        </w:tabs>
        <w:spacing w:before="2"/>
        <w:rPr>
          <w:w w:val="105"/>
          <w:lang w:val="fr-BE"/>
        </w:rPr>
      </w:pPr>
      <w:r>
        <w:rPr>
          <w:sz w:val="10"/>
          <w:lang w:val="fr-BE"/>
        </w:rPr>
        <w:t xml:space="preserve">            </w:t>
      </w:r>
      <w:r w:rsidRPr="00E35991">
        <w:rPr>
          <w:w w:val="105"/>
          <w:lang w:val="fr-BE"/>
        </w:rPr>
        <w:t>Documents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annexe</w:t>
      </w:r>
      <w:r w:rsidRPr="00E35991">
        <w:rPr>
          <w:spacing w:val="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w w:val="105"/>
          <w:lang w:val="fr-BE"/>
        </w:rPr>
        <w:tab/>
      </w:r>
    </w:p>
    <w:p w:rsidR="00875993" w:rsidRDefault="003A64CD" w:rsidP="003A64CD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6"/>
      <w:r>
        <w:rPr>
          <w:w w:val="105"/>
          <w:lang w:val="fr-BE"/>
        </w:rPr>
        <w:instrText xml:space="preserve"> FORMCHECKBOX </w:instrText>
      </w:r>
      <w:r w:rsidR="00877B26">
        <w:rPr>
          <w:w w:val="105"/>
          <w:lang w:val="fr-BE"/>
        </w:rPr>
      </w:r>
      <w:r w:rsidR="00877B26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23"/>
      <w:r>
        <w:rPr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Structure</w:t>
      </w:r>
      <w:r w:rsidR="00875993" w:rsidRPr="00E35991">
        <w:rPr>
          <w:spacing w:val="-30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de</w:t>
      </w:r>
      <w:r w:rsidR="00875993" w:rsidRPr="00E35991">
        <w:rPr>
          <w:spacing w:val="-30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l’actionnariat</w:t>
      </w:r>
    </w:p>
    <w:p w:rsidR="000722BE" w:rsidRPr="00875993" w:rsidRDefault="003A64CD" w:rsidP="003A64CD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"/>
      <w:r>
        <w:rPr>
          <w:w w:val="105"/>
          <w:lang w:val="fr-BE"/>
        </w:rPr>
        <w:instrText xml:space="preserve"> FORMCHECKBOX </w:instrText>
      </w:r>
      <w:r w:rsidR="00877B26">
        <w:rPr>
          <w:w w:val="105"/>
          <w:lang w:val="fr-BE"/>
        </w:rPr>
      </w:r>
      <w:r w:rsidR="00877B26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24"/>
      <w:r>
        <w:rPr>
          <w:w w:val="105"/>
          <w:lang w:val="fr-BE"/>
        </w:rPr>
        <w:t xml:space="preserve"> </w:t>
      </w:r>
      <w:r w:rsidR="00875993" w:rsidRPr="00875993">
        <w:rPr>
          <w:w w:val="105"/>
          <w:lang w:val="fr-BE"/>
        </w:rPr>
        <w:t>Dernier bilan</w:t>
      </w:r>
    </w:p>
    <w:p w:rsidR="000722BE" w:rsidRPr="00E35991" w:rsidRDefault="000722BE">
      <w:pPr>
        <w:rPr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:rsidR="000722BE" w:rsidRPr="00E35991" w:rsidRDefault="00875993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80890"/>
                <wp:effectExtent l="11430" t="11430" r="7620" b="825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8089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77 163"/>
                            <a:gd name="T3" fmla="*/ 7377 h 7214"/>
                            <a:gd name="T4" fmla="+- 0 858 858"/>
                            <a:gd name="T5" fmla="*/ T4 w 135"/>
                            <a:gd name="T6" fmla="+- 0 163 163"/>
                            <a:gd name="T7" fmla="*/ 163 h 7214"/>
                            <a:gd name="T8" fmla="+- 0 992 858"/>
                            <a:gd name="T9" fmla="*/ T8 w 135"/>
                            <a:gd name="T10" fmla="+- 0 163 163"/>
                            <a:gd name="T11" fmla="*/ 163 h 7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14">
                              <a:moveTo>
                                <a:pt x="0" y="721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BEDB15" id="Freeform 3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68.85pt,42.9pt,8.15pt,49.6pt,8.15pt" coordsize="135,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" filled="f" strokecolor="#005496">
                <v:path arrowok="t" o:connecttype="custom" o:connectlocs="0,468439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PRÉSENTATION DE L’ENTREPRISE</w:t>
      </w:r>
    </w:p>
    <w:p w:rsidR="000722BE" w:rsidRDefault="00875993">
      <w:pPr>
        <w:pStyle w:val="Corpsdetexte"/>
        <w:spacing w:before="90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Des données complémentaires peuvent être présentées sous forme d’annexe au présent formulaire</w:t>
      </w:r>
    </w:p>
    <w:p w:rsidR="003A64CD" w:rsidRPr="00E35991" w:rsidRDefault="003A64CD">
      <w:pPr>
        <w:pStyle w:val="Corpsdetexte"/>
        <w:spacing w:before="90"/>
        <w:ind w:left="393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5" w:name="Texte20"/>
      <w:r>
        <w:rPr>
          <w:w w:val="105"/>
          <w:lang w:val="fr-BE"/>
        </w:rPr>
        <w:instrText xml:space="preserve"> FORMTEXT </w:instrText>
      </w:r>
      <w:r>
        <w:rPr>
          <w:w w:val="105"/>
          <w:lang w:val="fr-BE"/>
        </w:rPr>
      </w:r>
      <w:r>
        <w:rPr>
          <w:w w:val="105"/>
          <w:lang w:val="fr-BE"/>
        </w:rPr>
        <w:fldChar w:fldCharType="separate"/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w w:val="105"/>
          <w:lang w:val="fr-BE"/>
        </w:rPr>
        <w:fldChar w:fldCharType="end"/>
      </w:r>
      <w:bookmarkEnd w:id="25"/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spacing w:before="5"/>
        <w:rPr>
          <w:sz w:val="20"/>
          <w:lang w:val="fr-BE"/>
        </w:rPr>
      </w:pPr>
    </w:p>
    <w:p w:rsidR="000722BE" w:rsidRDefault="00875993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455160"/>
                <wp:effectExtent l="11430" t="8890" r="7620" b="1270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4551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195 180"/>
                            <a:gd name="T3" fmla="*/ 7195 h 7016"/>
                            <a:gd name="T4" fmla="+- 0 858 858"/>
                            <a:gd name="T5" fmla="*/ T4 w 135"/>
                            <a:gd name="T6" fmla="+- 0 180 180"/>
                            <a:gd name="T7" fmla="*/ 180 h 7016"/>
                            <a:gd name="T8" fmla="+- 0 992 858"/>
                            <a:gd name="T9" fmla="*/ T8 w 135"/>
                            <a:gd name="T10" fmla="+- 0 180 180"/>
                            <a:gd name="T11" fmla="*/ 180 h 7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016">
                              <a:moveTo>
                                <a:pt x="0" y="70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2EDCC7" id="Freeform 3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59.75pt,42.9pt,9pt,49.6pt,9pt" coordsize="135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" filled="f" strokecolor="#005496">
                <v:path arrowok="t" o:connecttype="custom" o:connectlocs="0,456882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QUELLE EST L’AMBITION SOCIÉTALE DE L’ENTREPRISE ET COMMENT SE TRADUIT-ELLE ?</w:t>
      </w:r>
    </w:p>
    <w:p w:rsidR="003A64CD" w:rsidRPr="00E35991" w:rsidRDefault="003A64CD">
      <w:pPr>
        <w:pStyle w:val="Corpsdetexte"/>
        <w:spacing w:before="71"/>
        <w:ind w:left="394"/>
        <w:rPr>
          <w:lang w:val="fr-BE"/>
        </w:rPr>
      </w:pPr>
      <w:r>
        <w:rPr>
          <w:color w:val="005496"/>
          <w:w w:val="105"/>
          <w:lang w:val="fr-BE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6" w:name="Texte21"/>
      <w:r>
        <w:rPr>
          <w:color w:val="005496"/>
          <w:w w:val="105"/>
          <w:lang w:val="fr-BE"/>
        </w:rPr>
        <w:instrText xml:space="preserve"> FORMTEXT </w:instrText>
      </w:r>
      <w:r>
        <w:rPr>
          <w:color w:val="005496"/>
          <w:w w:val="105"/>
          <w:lang w:val="fr-BE"/>
        </w:rPr>
      </w:r>
      <w:r>
        <w:rPr>
          <w:color w:val="005496"/>
          <w:w w:val="105"/>
          <w:lang w:val="fr-BE"/>
        </w:rPr>
        <w:fldChar w:fldCharType="separate"/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color w:val="005496"/>
          <w:w w:val="105"/>
          <w:lang w:val="fr-BE"/>
        </w:rPr>
        <w:fldChar w:fldCharType="end"/>
      </w:r>
      <w:bookmarkEnd w:id="26"/>
    </w:p>
    <w:p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1680" w:bottom="280" w:left="740" w:header="720" w:footer="720" w:gutter="0"/>
          <w:cols w:space="720"/>
        </w:sectPr>
      </w:pPr>
    </w:p>
    <w:p w:rsidR="000722BE" w:rsidRDefault="00875993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spacing w:val="-2"/>
          <w:w w:val="70"/>
        </w:rPr>
        <w:lastRenderedPageBreak/>
        <w:t xml:space="preserve">PRÉSENTATION </w:t>
      </w:r>
      <w:r>
        <w:rPr>
          <w:color w:val="E73431"/>
          <w:w w:val="70"/>
        </w:rPr>
        <w:t>DE</w:t>
      </w:r>
      <w:r>
        <w:rPr>
          <w:color w:val="E73431"/>
          <w:spacing w:val="29"/>
          <w:w w:val="70"/>
        </w:rPr>
        <w:t xml:space="preserve"> </w:t>
      </w:r>
      <w:r>
        <w:rPr>
          <w:color w:val="E73431"/>
          <w:spacing w:val="-5"/>
          <w:w w:val="70"/>
        </w:rPr>
        <w:t>L’ACTION</w:t>
      </w:r>
    </w:p>
    <w:p w:rsidR="000722BE" w:rsidRDefault="000722BE">
      <w:pPr>
        <w:pStyle w:val="Corpsdetexte"/>
        <w:spacing w:before="8"/>
        <w:rPr>
          <w:rFonts w:ascii="Trebuchet MS"/>
          <w:sz w:val="15"/>
        </w:rPr>
      </w:pPr>
    </w:p>
    <w:p w:rsidR="000722BE" w:rsidRDefault="000722BE">
      <w:pPr>
        <w:rPr>
          <w:rFonts w:ascii="Trebuchet MS"/>
          <w:sz w:val="15"/>
        </w:rPr>
        <w:sectPr w:rsidR="000722BE">
          <w:pgSz w:w="11910" w:h="16840"/>
          <w:pgMar w:top="720" w:right="1680" w:bottom="280" w:left="740" w:header="720" w:footer="720" w:gutter="0"/>
          <w:cols w:space="720"/>
        </w:sectPr>
      </w:pPr>
    </w:p>
    <w:p w:rsidR="000722BE" w:rsidRDefault="00875993">
      <w:pPr>
        <w:pStyle w:val="Corpsdetexte"/>
        <w:spacing w:before="71"/>
        <w:ind w:left="394" w:right="-1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179195"/>
                <wp:effectExtent l="11430" t="10160" r="7620" b="1079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26D7CF" id="Freeform 2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8pt,42.9pt,9pt,49.6pt,9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" filled="f" strokecolor="#005496">
                <v:path arrowok="t" o:connecttype="custom" o:connectlocs="0,129286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PERSONNE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DE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CONTACT</w:t>
      </w:r>
    </w:p>
    <w:p w:rsidR="000722BE" w:rsidRPr="00F34A77" w:rsidRDefault="00875993">
      <w:pPr>
        <w:pStyle w:val="Corpsdetexte"/>
        <w:spacing w:before="90"/>
        <w:ind w:left="393" w:right="-12"/>
        <w:rPr>
          <w:lang w:val="fr-BE"/>
        </w:rPr>
      </w:pPr>
      <w:r w:rsidRPr="00F34A77">
        <w:rPr>
          <w:lang w:val="fr-BE"/>
        </w:rPr>
        <w:t>Nom :</w:t>
      </w:r>
      <w:r w:rsidR="003A64CD">
        <w:rPr>
          <w:lang w:val="fr-B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7" w:name="Texte22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27"/>
    </w:p>
    <w:p w:rsidR="000722BE" w:rsidRPr="00F34A77" w:rsidRDefault="00875993">
      <w:pPr>
        <w:pStyle w:val="Corpsdetexte"/>
        <w:rPr>
          <w:lang w:val="fr-BE"/>
        </w:rPr>
      </w:pPr>
      <w:r w:rsidRPr="00F34A77">
        <w:rPr>
          <w:lang w:val="fr-BE"/>
        </w:rPr>
        <w:br w:type="column"/>
      </w:r>
    </w:p>
    <w:p w:rsidR="000722BE" w:rsidRPr="00F34A77" w:rsidRDefault="000722BE">
      <w:pPr>
        <w:pStyle w:val="Corpsdetexte"/>
        <w:spacing w:before="4"/>
        <w:rPr>
          <w:sz w:val="13"/>
          <w:lang w:val="fr-BE"/>
        </w:rPr>
      </w:pPr>
    </w:p>
    <w:p w:rsidR="000722BE" w:rsidRPr="00F34A77" w:rsidRDefault="00875993">
      <w:pPr>
        <w:pStyle w:val="Corpsdetexte"/>
        <w:ind w:left="393"/>
        <w:rPr>
          <w:lang w:val="fr-BE"/>
        </w:rPr>
      </w:pPr>
      <w:r w:rsidRPr="00F34A77">
        <w:rPr>
          <w:lang w:val="fr-BE"/>
        </w:rPr>
        <w:t>Fonction :</w:t>
      </w:r>
      <w:r w:rsidR="003A64CD">
        <w:rPr>
          <w:lang w:val="fr-B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8" w:name="Texte24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28"/>
    </w:p>
    <w:p w:rsidR="000722BE" w:rsidRPr="00F34A77" w:rsidRDefault="000722BE">
      <w:pPr>
        <w:rPr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:rsidR="000722BE" w:rsidRPr="00F34A77" w:rsidRDefault="000722BE">
      <w:pPr>
        <w:pStyle w:val="Corpsdetexte"/>
        <w:spacing w:before="1"/>
        <w:rPr>
          <w:sz w:val="25"/>
          <w:lang w:val="fr-BE"/>
        </w:rPr>
      </w:pPr>
    </w:p>
    <w:p w:rsidR="000722BE" w:rsidRPr="00F34A77" w:rsidRDefault="000722BE">
      <w:pPr>
        <w:rPr>
          <w:sz w:val="25"/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:rsidR="000722BE" w:rsidRPr="00F34A77" w:rsidRDefault="00875993">
      <w:pPr>
        <w:pStyle w:val="Corpsdetexte"/>
        <w:spacing w:before="71"/>
        <w:ind w:left="393"/>
        <w:rPr>
          <w:lang w:val="fr-BE"/>
        </w:rPr>
      </w:pPr>
      <w:r w:rsidRPr="00F34A77">
        <w:rPr>
          <w:lang w:val="fr-BE"/>
        </w:rPr>
        <w:t>Adresse :</w:t>
      </w:r>
      <w:r w:rsidR="003A64CD">
        <w:rPr>
          <w:lang w:val="fr-BE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9" w:name="Texte23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29"/>
    </w:p>
    <w:p w:rsidR="000722BE" w:rsidRPr="00F34A77" w:rsidRDefault="000722BE">
      <w:pPr>
        <w:pStyle w:val="Corpsdetexte"/>
        <w:rPr>
          <w:lang w:val="fr-BE"/>
        </w:rPr>
      </w:pPr>
    </w:p>
    <w:p w:rsidR="000722BE" w:rsidRPr="00F34A77" w:rsidRDefault="000722BE">
      <w:pPr>
        <w:pStyle w:val="Corpsdetexte"/>
        <w:spacing w:before="11"/>
        <w:rPr>
          <w:sz w:val="14"/>
          <w:lang w:val="fr-BE"/>
        </w:rPr>
      </w:pPr>
    </w:p>
    <w:p w:rsidR="003A64CD" w:rsidRDefault="00875993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="003A64CD">
        <w:rPr>
          <w:lang w:val="fr-BE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0" w:name="Texte27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30"/>
      <w:r w:rsidRPr="00F34A77">
        <w:rPr>
          <w:lang w:val="fr-BE"/>
        </w:rPr>
        <w:tab/>
      </w:r>
    </w:p>
    <w:p w:rsidR="003A64CD" w:rsidRDefault="003A64CD">
      <w:pPr>
        <w:pStyle w:val="Corpsdetexte"/>
        <w:tabs>
          <w:tab w:val="left" w:pos="1746"/>
        </w:tabs>
        <w:ind w:left="393"/>
        <w:rPr>
          <w:lang w:val="fr-BE"/>
        </w:rPr>
      </w:pPr>
    </w:p>
    <w:p w:rsidR="000722BE" w:rsidRPr="00F34A77" w:rsidRDefault="00875993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="003A64CD">
        <w:rPr>
          <w:lang w:val="fr-BE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1" w:name="Texte28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31"/>
    </w:p>
    <w:p w:rsidR="003A64CD" w:rsidRDefault="00875993" w:rsidP="003A64CD">
      <w:pPr>
        <w:pStyle w:val="Corpsdetexte"/>
        <w:spacing w:before="71" w:line="705" w:lineRule="auto"/>
        <w:ind w:left="393" w:right="-2653"/>
        <w:rPr>
          <w:lang w:val="fr-BE"/>
        </w:rPr>
      </w:pPr>
      <w:r w:rsidRPr="00F34A77">
        <w:rPr>
          <w:lang w:val="fr-BE"/>
        </w:rPr>
        <w:br w:type="column"/>
      </w:r>
      <w:r w:rsidRPr="00F34A77">
        <w:rPr>
          <w:lang w:val="fr-BE"/>
        </w:rPr>
        <w:t xml:space="preserve">Tél. : </w:t>
      </w:r>
      <w:r w:rsidR="003A64CD">
        <w:rPr>
          <w:lang w:val="fr-BE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2" w:name="Texte25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32"/>
    </w:p>
    <w:p w:rsidR="000722BE" w:rsidRPr="00F34A77" w:rsidRDefault="00875993" w:rsidP="003A64CD">
      <w:pPr>
        <w:pStyle w:val="Corpsdetexte"/>
        <w:spacing w:before="71" w:line="705" w:lineRule="auto"/>
        <w:ind w:left="393" w:right="-2653"/>
        <w:rPr>
          <w:lang w:val="fr-BE"/>
        </w:rPr>
      </w:pPr>
      <w:r w:rsidRPr="00F34A77">
        <w:rPr>
          <w:lang w:val="fr-BE"/>
        </w:rPr>
        <w:t>Email :</w:t>
      </w:r>
      <w:r w:rsidR="003A64CD">
        <w:rPr>
          <w:lang w:val="fr-BE"/>
        </w:rPr>
        <w:t xml:space="preserve"> </w:t>
      </w:r>
      <w:r w:rsidR="003A64CD">
        <w:rPr>
          <w:lang w:val="fr-BE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3" w:name="Texte26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33"/>
    </w:p>
    <w:p w:rsidR="000722BE" w:rsidRPr="00F34A77" w:rsidRDefault="00875993">
      <w:pPr>
        <w:pStyle w:val="Corpsdetexte"/>
        <w:spacing w:before="71"/>
        <w:ind w:left="393"/>
        <w:rPr>
          <w:lang w:val="fr-BE"/>
        </w:rPr>
      </w:pPr>
      <w:r w:rsidRPr="00F34A77">
        <w:rPr>
          <w:lang w:val="fr-BE"/>
        </w:rPr>
        <w:br w:type="column"/>
      </w:r>
      <w:r w:rsidRPr="00F34A77">
        <w:rPr>
          <w:lang w:val="fr-BE"/>
        </w:rPr>
        <w:t>Fax :</w:t>
      </w:r>
    </w:p>
    <w:p w:rsidR="000722BE" w:rsidRPr="00F34A77" w:rsidRDefault="000722BE" w:rsidP="003A64CD">
      <w:pPr>
        <w:ind w:left="1560" w:right="-574"/>
        <w:rPr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</w:p>
    <w:p w:rsidR="000722BE" w:rsidRPr="00F34A77" w:rsidRDefault="000722BE">
      <w:pPr>
        <w:pStyle w:val="Corpsdetexte"/>
        <w:rPr>
          <w:sz w:val="20"/>
          <w:lang w:val="fr-BE"/>
        </w:rPr>
      </w:pPr>
    </w:p>
    <w:p w:rsidR="000722BE" w:rsidRPr="00F34A77" w:rsidRDefault="000722BE">
      <w:pPr>
        <w:pStyle w:val="Corpsdetexte"/>
        <w:spacing w:before="10"/>
        <w:rPr>
          <w:sz w:val="19"/>
          <w:lang w:val="fr-BE"/>
        </w:rPr>
      </w:pPr>
    </w:p>
    <w:p w:rsidR="000722BE" w:rsidRPr="00F34A77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AA45F4" id="Freeform 2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05.85pt,42.9pt,8.95pt,49.6pt,8.95pt" coordsize="135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" filled="f" strokecolor="#005496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DESCRIPTION DE L’ACTION</w:t>
      </w:r>
    </w:p>
    <w:p w:rsidR="000722BE" w:rsidRPr="00E35991" w:rsidRDefault="00875993" w:rsidP="00E35991">
      <w:pPr>
        <w:pStyle w:val="Corpsdetexte"/>
        <w:spacing w:before="90"/>
        <w:ind w:left="393"/>
        <w:jc w:val="both"/>
        <w:rPr>
          <w:lang w:val="fr-BE"/>
        </w:rPr>
      </w:pPr>
      <w:r w:rsidRPr="00E35991">
        <w:rPr>
          <w:lang w:val="fr-BE"/>
        </w:rPr>
        <w:t>Pour le domaine de l’emploi : descriptif du/des poste(s), des aménagements réalisés, des nouvelles pratiques en termes d’accompagnement, de procédures, de gestion du temps de travail.</w:t>
      </w:r>
    </w:p>
    <w:p w:rsidR="000722BE" w:rsidRDefault="00875993" w:rsidP="00E35991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Pr="00E35991">
        <w:rPr>
          <w:w w:val="105"/>
          <w:lang w:val="fr-BE"/>
        </w:rPr>
        <w:t>Pour le domaine de l’accessibilité : descr</w:t>
      </w:r>
      <w:r w:rsidR="00E35991">
        <w:rPr>
          <w:w w:val="105"/>
          <w:lang w:val="fr-BE"/>
        </w:rPr>
        <w:t>iptif des aménagements réalisés au sein des espaces et services pour rencontrer les besoins des personnes handicapées.</w:t>
      </w:r>
    </w:p>
    <w:p w:rsidR="00E35991" w:rsidRDefault="00E35991" w:rsidP="00E35991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>
        <w:rPr>
          <w:w w:val="105"/>
          <w:lang w:val="fr-BE"/>
        </w:rPr>
        <w:t>Pour la solidarité : descriptif des mesures pour développe</w:t>
      </w:r>
      <w:r w:rsidR="0011461E">
        <w:rPr>
          <w:w w:val="105"/>
          <w:lang w:val="fr-BE"/>
        </w:rPr>
        <w:t xml:space="preserve">r </w:t>
      </w:r>
      <w:r>
        <w:rPr>
          <w:w w:val="105"/>
          <w:lang w:val="fr-BE"/>
        </w:rPr>
        <w:t>la participation des personnes handicapées.</w:t>
      </w:r>
    </w:p>
    <w:p w:rsidR="003A64CD" w:rsidRPr="00E35991" w:rsidRDefault="003A64CD" w:rsidP="00E35991">
      <w:pPr>
        <w:pStyle w:val="Corpsdetexte"/>
        <w:spacing w:line="192" w:lineRule="exact"/>
        <w:ind w:left="393"/>
        <w:jc w:val="both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4" w:name="Texte29"/>
      <w:r>
        <w:rPr>
          <w:w w:val="105"/>
          <w:lang w:val="fr-BE"/>
        </w:rPr>
        <w:instrText xml:space="preserve"> FORMTEXT </w:instrText>
      </w:r>
      <w:r>
        <w:rPr>
          <w:w w:val="105"/>
          <w:lang w:val="fr-BE"/>
        </w:rPr>
      </w:r>
      <w:r>
        <w:rPr>
          <w:w w:val="105"/>
          <w:lang w:val="fr-BE"/>
        </w:rPr>
        <w:fldChar w:fldCharType="separate"/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w w:val="105"/>
          <w:lang w:val="fr-BE"/>
        </w:rPr>
        <w:fldChar w:fldCharType="end"/>
      </w:r>
      <w:bookmarkEnd w:id="34"/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spacing w:before="7"/>
        <w:rPr>
          <w:sz w:val="20"/>
          <w:lang w:val="fr-BE"/>
        </w:rPr>
      </w:pPr>
    </w:p>
    <w:p w:rsidR="000722BE" w:rsidRDefault="00875993">
      <w:pPr>
        <w:pStyle w:val="Corpsdetexte"/>
        <w:ind w:left="394"/>
        <w:rPr>
          <w:color w:val="00549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3970" r="7620" b="1143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E53E08" id="Freeform 2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71.2pt,42.9pt,5.45pt,49.6pt,5.45pt" coordsize="135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" filled="f" strokecolor="#005496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MOTIVATION : POURQUOI VOUS ÊTES-VOUS INVESTIS DANS CETTE ACTION ?</w:t>
      </w:r>
    </w:p>
    <w:p w:rsidR="003A64CD" w:rsidRPr="00E35991" w:rsidRDefault="003A64CD">
      <w:pPr>
        <w:pStyle w:val="Corpsdetexte"/>
        <w:ind w:left="394"/>
        <w:rPr>
          <w:lang w:val="fr-BE"/>
        </w:rPr>
      </w:pPr>
      <w:r>
        <w:rPr>
          <w:color w:val="005496"/>
          <w:lang w:val="fr-BE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5" w:name="Texte30"/>
      <w:r>
        <w:rPr>
          <w:color w:val="005496"/>
          <w:lang w:val="fr-BE"/>
        </w:rPr>
        <w:instrText xml:space="preserve"> FORMTEXT </w:instrText>
      </w:r>
      <w:r>
        <w:rPr>
          <w:color w:val="005496"/>
          <w:lang w:val="fr-BE"/>
        </w:rPr>
      </w:r>
      <w:r>
        <w:rPr>
          <w:color w:val="005496"/>
          <w:lang w:val="fr-BE"/>
        </w:rPr>
        <w:fldChar w:fldCharType="separate"/>
      </w:r>
      <w:r>
        <w:rPr>
          <w:noProof/>
          <w:color w:val="005496"/>
          <w:lang w:val="fr-BE"/>
        </w:rPr>
        <w:t> </w:t>
      </w:r>
      <w:r>
        <w:rPr>
          <w:noProof/>
          <w:color w:val="005496"/>
          <w:lang w:val="fr-BE"/>
        </w:rPr>
        <w:t> </w:t>
      </w:r>
      <w:r>
        <w:rPr>
          <w:noProof/>
          <w:color w:val="005496"/>
          <w:lang w:val="fr-BE"/>
        </w:rPr>
        <w:t> </w:t>
      </w:r>
      <w:r>
        <w:rPr>
          <w:noProof/>
          <w:color w:val="005496"/>
          <w:lang w:val="fr-BE"/>
        </w:rPr>
        <w:t> </w:t>
      </w:r>
      <w:r>
        <w:rPr>
          <w:noProof/>
          <w:color w:val="005496"/>
          <w:lang w:val="fr-BE"/>
        </w:rPr>
        <w:t> </w:t>
      </w:r>
      <w:r>
        <w:rPr>
          <w:color w:val="005496"/>
          <w:lang w:val="fr-BE"/>
        </w:rPr>
        <w:fldChar w:fldCharType="end"/>
      </w:r>
      <w:bookmarkEnd w:id="35"/>
    </w:p>
    <w:p w:rsidR="000722BE" w:rsidRPr="00E35991" w:rsidRDefault="000722BE">
      <w:pPr>
        <w:rPr>
          <w:lang w:val="fr-BE"/>
        </w:rPr>
        <w:sectPr w:rsidR="000722BE" w:rsidRPr="00E3599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:rsidR="000722BE" w:rsidRPr="00E35991" w:rsidRDefault="00875993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585470</wp:posOffset>
                </wp:positionV>
                <wp:extent cx="85725" cy="9566910"/>
                <wp:effectExtent l="11430" t="13970" r="7620" b="1079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669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5987 922"/>
                            <a:gd name="T3" fmla="*/ 15987 h 15066"/>
                            <a:gd name="T4" fmla="+- 0 858 858"/>
                            <a:gd name="T5" fmla="*/ T4 w 135"/>
                            <a:gd name="T6" fmla="+- 0 922 922"/>
                            <a:gd name="T7" fmla="*/ 922 h 15066"/>
                            <a:gd name="T8" fmla="+- 0 992 858"/>
                            <a:gd name="T9" fmla="*/ T8 w 135"/>
                            <a:gd name="T10" fmla="+- 0 922 922"/>
                            <a:gd name="T11" fmla="*/ 922 h 15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5066">
                              <a:moveTo>
                                <a:pt x="0" y="1506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A6D4AC" id="Freeform 2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9pt,799.35pt,42.9pt,46.1pt,49.6pt,46.1pt" coordsize="135,1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" filled="f" strokecolor="#005496">
                <v:path arrowok="t" o:connecttype="custom" o:connectlocs="0,10151745;0,585470;85090,585470" o:connectangles="0,0,0"/>
                <w10:wrap anchorx="page" anchory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INTÉGRATION DE L’ACTION DANS LA STRATÉGIE DE L’ENTREPRISE</w:t>
      </w:r>
    </w:p>
    <w:p w:rsidR="000722BE" w:rsidRDefault="00875993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Objectif de l’action au sein de l’entreprise :</w:t>
      </w:r>
    </w:p>
    <w:p w:rsidR="003A64CD" w:rsidRPr="00E35991" w:rsidRDefault="003A64CD">
      <w:pPr>
        <w:pStyle w:val="Corpsdetexte"/>
        <w:spacing w:before="90"/>
        <w:ind w:left="393"/>
        <w:rPr>
          <w:lang w:val="fr-BE"/>
        </w:rPr>
      </w:pPr>
      <w:r>
        <w:rPr>
          <w:lang w:val="fr-BE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6" w:name="Texte31"/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lang w:val="fr-BE"/>
        </w:rPr>
        <w:fldChar w:fldCharType="end"/>
      </w:r>
      <w:bookmarkEnd w:id="36"/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Default="00875993">
      <w:pPr>
        <w:pStyle w:val="Corpsdetexte"/>
        <w:spacing w:before="131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Nombre de personnes concernées par la mise en place du projet :</w:t>
      </w:r>
    </w:p>
    <w:p w:rsidR="003A64CD" w:rsidRPr="00E35991" w:rsidRDefault="003A64CD">
      <w:pPr>
        <w:pStyle w:val="Corpsdetexte"/>
        <w:spacing w:before="131"/>
        <w:ind w:left="393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7" w:name="Texte32"/>
      <w:r>
        <w:rPr>
          <w:w w:val="105"/>
          <w:lang w:val="fr-BE"/>
        </w:rPr>
        <w:instrText xml:space="preserve"> FORMTEXT </w:instrText>
      </w:r>
      <w:r>
        <w:rPr>
          <w:w w:val="105"/>
          <w:lang w:val="fr-BE"/>
        </w:rPr>
      </w:r>
      <w:r>
        <w:rPr>
          <w:w w:val="105"/>
          <w:lang w:val="fr-BE"/>
        </w:rPr>
        <w:fldChar w:fldCharType="separate"/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w w:val="105"/>
          <w:lang w:val="fr-BE"/>
        </w:rPr>
        <w:fldChar w:fldCharType="end"/>
      </w:r>
      <w:bookmarkEnd w:id="37"/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spacing w:before="11"/>
        <w:rPr>
          <w:sz w:val="17"/>
          <w:lang w:val="fr-BE"/>
        </w:rPr>
      </w:pPr>
    </w:p>
    <w:p w:rsidR="000722BE" w:rsidRDefault="00875993">
      <w:pPr>
        <w:pStyle w:val="Corpsdetexte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utilisées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votre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dans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gestion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ont-elle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une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intégration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facilitée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 travailleurs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:rsidR="003A64CD" w:rsidRPr="00E35991" w:rsidRDefault="003A64CD">
      <w:pPr>
        <w:pStyle w:val="Corpsdetexte"/>
        <w:ind w:left="393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8" w:name="Texte33"/>
      <w:r>
        <w:rPr>
          <w:w w:val="105"/>
          <w:lang w:val="fr-BE"/>
        </w:rPr>
        <w:instrText xml:space="preserve"> FORMTEXT </w:instrText>
      </w:r>
      <w:r>
        <w:rPr>
          <w:w w:val="105"/>
          <w:lang w:val="fr-BE"/>
        </w:rPr>
      </w:r>
      <w:r>
        <w:rPr>
          <w:w w:val="105"/>
          <w:lang w:val="fr-BE"/>
        </w:rPr>
        <w:fldChar w:fldCharType="separate"/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w w:val="105"/>
          <w:lang w:val="fr-BE"/>
        </w:rPr>
        <w:fldChar w:fldCharType="end"/>
      </w:r>
      <w:bookmarkEnd w:id="38"/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spacing w:before="4"/>
        <w:rPr>
          <w:sz w:val="21"/>
          <w:lang w:val="fr-BE"/>
        </w:rPr>
      </w:pPr>
    </w:p>
    <w:p w:rsidR="000722BE" w:rsidRDefault="00875993">
      <w:pPr>
        <w:pStyle w:val="Corpsdetexte"/>
        <w:ind w:left="393"/>
        <w:rPr>
          <w:w w:val="105"/>
          <w:lang w:val="fr-BE"/>
        </w:rPr>
      </w:pPr>
      <w:r w:rsidRPr="00E35991">
        <w:rPr>
          <w:spacing w:val="-3"/>
          <w:w w:val="105"/>
          <w:lang w:val="fr-BE"/>
        </w:rPr>
        <w:t>L’intégration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et/ou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maintien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l’emploi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personnes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a-t-il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mettre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place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 gestion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Lesquelles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:rsidR="003A64CD" w:rsidRPr="00E35991" w:rsidRDefault="003A64CD">
      <w:pPr>
        <w:pStyle w:val="Corpsdetexte"/>
        <w:ind w:left="393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9" w:name="Texte34"/>
      <w:r>
        <w:rPr>
          <w:w w:val="105"/>
          <w:lang w:val="fr-BE"/>
        </w:rPr>
        <w:instrText xml:space="preserve"> FORMTEXT </w:instrText>
      </w:r>
      <w:r>
        <w:rPr>
          <w:w w:val="105"/>
          <w:lang w:val="fr-BE"/>
        </w:rPr>
      </w:r>
      <w:r>
        <w:rPr>
          <w:w w:val="105"/>
          <w:lang w:val="fr-BE"/>
        </w:rPr>
        <w:fldChar w:fldCharType="separate"/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w w:val="105"/>
          <w:lang w:val="fr-BE"/>
        </w:rPr>
        <w:fldChar w:fldCharType="end"/>
      </w:r>
      <w:bookmarkEnd w:id="39"/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spacing w:before="10"/>
        <w:rPr>
          <w:sz w:val="17"/>
          <w:lang w:val="fr-BE"/>
        </w:rPr>
      </w:pPr>
    </w:p>
    <w:p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940" w:bottom="280" w:left="740" w:header="720" w:footer="720" w:gutter="0"/>
          <w:cols w:space="720"/>
        </w:sectPr>
      </w:pPr>
    </w:p>
    <w:p w:rsidR="000722BE" w:rsidRDefault="00875993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D5E325" id="Freeform 2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1.35pt,42.9pt,8.15pt,49.6pt,8.1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" filled="f" strokecolor="#005496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QUELS SONT LES MOYENS OPÉRATIONNELS ET/OU FINANCIERS MIS EN PLACE ?</w:t>
      </w:r>
    </w:p>
    <w:p w:rsidR="003A64CD" w:rsidRPr="00E35991" w:rsidRDefault="003A64CD">
      <w:pPr>
        <w:pStyle w:val="Corpsdetexte"/>
        <w:spacing w:before="54"/>
        <w:ind w:left="394"/>
        <w:rPr>
          <w:lang w:val="fr-BE"/>
        </w:rPr>
      </w:pPr>
      <w:r>
        <w:rPr>
          <w:color w:val="005496"/>
          <w:w w:val="105"/>
          <w:lang w:val="fr-BE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0" w:name="Texte35"/>
      <w:r>
        <w:rPr>
          <w:color w:val="005496"/>
          <w:w w:val="105"/>
          <w:lang w:val="fr-BE"/>
        </w:rPr>
        <w:instrText xml:space="preserve"> FORMTEXT </w:instrText>
      </w:r>
      <w:r>
        <w:rPr>
          <w:color w:val="005496"/>
          <w:w w:val="105"/>
          <w:lang w:val="fr-BE"/>
        </w:rPr>
      </w:r>
      <w:r>
        <w:rPr>
          <w:color w:val="005496"/>
          <w:w w:val="105"/>
          <w:lang w:val="fr-BE"/>
        </w:rPr>
        <w:fldChar w:fldCharType="separate"/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color w:val="005496"/>
          <w:w w:val="105"/>
          <w:lang w:val="fr-BE"/>
        </w:rPr>
        <w:fldChar w:fldCharType="end"/>
      </w:r>
      <w:bookmarkEnd w:id="40"/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spacing w:before="11"/>
        <w:rPr>
          <w:sz w:val="27"/>
          <w:lang w:val="fr-BE"/>
        </w:rPr>
      </w:pPr>
    </w:p>
    <w:p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E79403" id="Freeform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2.1pt,42.9pt,8.95pt,49.6pt,8.95pt" coordsize="135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" filled="f" strokecolor="#005496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EN QUOI L’ACTION APPORTE UNE VALEUR AJOUTÉE À L’ENTREPRISE ?</w:t>
      </w:r>
    </w:p>
    <w:p w:rsidR="000722BE" w:rsidRDefault="00875993">
      <w:pPr>
        <w:pStyle w:val="Corpsdetexte"/>
        <w:spacing w:before="90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(impact sur le personnel, sur les clients, et sur l’organisation de l’entreprise)</w:t>
      </w:r>
    </w:p>
    <w:p w:rsidR="003A64CD" w:rsidRPr="00E35991" w:rsidRDefault="003A64CD">
      <w:pPr>
        <w:pStyle w:val="Corpsdetexte"/>
        <w:spacing w:before="90"/>
        <w:ind w:left="393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41" w:name="Texte36"/>
      <w:r>
        <w:rPr>
          <w:w w:val="105"/>
          <w:lang w:val="fr-BE"/>
        </w:rPr>
        <w:instrText xml:space="preserve"> FORMTEXT </w:instrText>
      </w:r>
      <w:r>
        <w:rPr>
          <w:w w:val="105"/>
          <w:lang w:val="fr-BE"/>
        </w:rPr>
      </w:r>
      <w:r>
        <w:rPr>
          <w:w w:val="105"/>
          <w:lang w:val="fr-BE"/>
        </w:rPr>
        <w:fldChar w:fldCharType="separate"/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noProof/>
          <w:w w:val="105"/>
          <w:lang w:val="fr-BE"/>
        </w:rPr>
        <w:t> </w:t>
      </w:r>
      <w:r>
        <w:rPr>
          <w:w w:val="105"/>
          <w:lang w:val="fr-BE"/>
        </w:rPr>
        <w:fldChar w:fldCharType="end"/>
      </w:r>
      <w:bookmarkEnd w:id="41"/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spacing w:before="3"/>
        <w:rPr>
          <w:sz w:val="23"/>
          <w:lang w:val="fr-BE"/>
        </w:rPr>
      </w:pPr>
    </w:p>
    <w:p w:rsidR="000722BE" w:rsidRDefault="00875993">
      <w:pPr>
        <w:pStyle w:val="Corpsdetexte"/>
        <w:spacing w:before="70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835275"/>
                <wp:effectExtent l="11430" t="8255" r="7620" b="444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3 179"/>
                            <a:gd name="T3" fmla="*/ 4643 h 4465"/>
                            <a:gd name="T4" fmla="+- 0 858 858"/>
                            <a:gd name="T5" fmla="*/ T4 w 135"/>
                            <a:gd name="T6" fmla="+- 0 179 179"/>
                            <a:gd name="T7" fmla="*/ 179 h 4465"/>
                            <a:gd name="T8" fmla="+- 0 992 858"/>
                            <a:gd name="T9" fmla="*/ T8 w 135"/>
                            <a:gd name="T10" fmla="+- 0 179 179"/>
                            <a:gd name="T11" fmla="*/ 179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443CF" id="Freeform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2.15pt,42.9pt,8.95pt,49.6pt,8.9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" filled="f" strokecolor="#005496">
                <v:path arrowok="t" o:connecttype="custom" o:connectlocs="0,294830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L’ACTION SE POURSUIT-ELLE AU SEIN DE L’ENTREPRISE ? QUEL SERA SON DÉVELOPPEMENT ?</w:t>
      </w:r>
    </w:p>
    <w:p w:rsidR="003A64CD" w:rsidRPr="00E35991" w:rsidRDefault="003A64CD">
      <w:pPr>
        <w:pStyle w:val="Corpsdetexte"/>
        <w:spacing w:before="70"/>
        <w:ind w:left="394"/>
        <w:rPr>
          <w:lang w:val="fr-BE"/>
        </w:rPr>
      </w:pPr>
      <w:r>
        <w:rPr>
          <w:color w:val="005496"/>
          <w:w w:val="105"/>
          <w:lang w:val="fr-BE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42" w:name="Texte37"/>
      <w:r>
        <w:rPr>
          <w:color w:val="005496"/>
          <w:w w:val="105"/>
          <w:lang w:val="fr-BE"/>
        </w:rPr>
        <w:instrText xml:space="preserve"> FORMTEXT </w:instrText>
      </w:r>
      <w:r>
        <w:rPr>
          <w:color w:val="005496"/>
          <w:w w:val="105"/>
          <w:lang w:val="fr-BE"/>
        </w:rPr>
      </w:r>
      <w:r>
        <w:rPr>
          <w:color w:val="005496"/>
          <w:w w:val="105"/>
          <w:lang w:val="fr-BE"/>
        </w:rPr>
        <w:fldChar w:fldCharType="separate"/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color w:val="005496"/>
          <w:w w:val="105"/>
          <w:lang w:val="fr-BE"/>
        </w:rPr>
        <w:fldChar w:fldCharType="end"/>
      </w:r>
      <w:bookmarkEnd w:id="42"/>
    </w:p>
    <w:p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1680" w:bottom="280" w:left="740" w:header="720" w:footer="720" w:gutter="0"/>
          <w:cols w:space="720"/>
        </w:sectPr>
      </w:pPr>
    </w:p>
    <w:p w:rsidR="000722BE" w:rsidRDefault="00875993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014980"/>
                <wp:effectExtent l="11430" t="11430" r="7620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11 163"/>
                            <a:gd name="T3" fmla="*/ 4911 h 4748"/>
                            <a:gd name="T4" fmla="+- 0 858 858"/>
                            <a:gd name="T5" fmla="*/ T4 w 135"/>
                            <a:gd name="T6" fmla="+- 0 163 163"/>
                            <a:gd name="T7" fmla="*/ 163 h 4748"/>
                            <a:gd name="T8" fmla="+- 0 992 858"/>
                            <a:gd name="T9" fmla="*/ T8 w 135"/>
                            <a:gd name="T10" fmla="+- 0 163 163"/>
                            <a:gd name="T11" fmla="*/ 163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B892A2" id="Freeform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5.55pt,42.9pt,8.15pt,49.6pt,8.15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" filled="f" strokecolor="#005496">
                <v:path arrowok="t" o:connecttype="custom" o:connectlocs="0,311848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LE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PROMOTEUR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PROJET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A-T-IL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ÉTÉ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ACCOMPAGNÉ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EXPERTS,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ASSOCIATIONS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OU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PARTENAIRES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SOCIAUX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?</w:t>
      </w:r>
    </w:p>
    <w:p w:rsidR="003A64CD" w:rsidRPr="00E35991" w:rsidRDefault="003A64CD">
      <w:pPr>
        <w:pStyle w:val="Corpsdetexte"/>
        <w:spacing w:before="54"/>
        <w:ind w:left="394"/>
        <w:rPr>
          <w:lang w:val="fr-BE"/>
        </w:rPr>
      </w:pPr>
      <w:r>
        <w:rPr>
          <w:color w:val="005496"/>
          <w:w w:val="105"/>
          <w:lang w:val="fr-BE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43" w:name="Texte38"/>
      <w:r>
        <w:rPr>
          <w:color w:val="005496"/>
          <w:w w:val="105"/>
          <w:lang w:val="fr-BE"/>
        </w:rPr>
        <w:instrText xml:space="preserve"> FORMTEXT </w:instrText>
      </w:r>
      <w:r>
        <w:rPr>
          <w:color w:val="005496"/>
          <w:w w:val="105"/>
          <w:lang w:val="fr-BE"/>
        </w:rPr>
      </w:r>
      <w:r>
        <w:rPr>
          <w:color w:val="005496"/>
          <w:w w:val="105"/>
          <w:lang w:val="fr-BE"/>
        </w:rPr>
        <w:fldChar w:fldCharType="separate"/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color w:val="005496"/>
          <w:w w:val="105"/>
          <w:lang w:val="fr-BE"/>
        </w:rPr>
        <w:fldChar w:fldCharType="end"/>
      </w:r>
      <w:bookmarkEnd w:id="43"/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spacing w:before="4"/>
        <w:rPr>
          <w:sz w:val="24"/>
          <w:lang w:val="fr-BE"/>
        </w:rPr>
      </w:pPr>
    </w:p>
    <w:p w:rsidR="000722BE" w:rsidRDefault="00875993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3014980"/>
                <wp:effectExtent l="11430" t="12065" r="7620" b="1143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28 180"/>
                            <a:gd name="T3" fmla="*/ 4928 h 4748"/>
                            <a:gd name="T4" fmla="+- 0 858 858"/>
                            <a:gd name="T5" fmla="*/ T4 w 135"/>
                            <a:gd name="T6" fmla="+- 0 180 180"/>
                            <a:gd name="T7" fmla="*/ 180 h 4748"/>
                            <a:gd name="T8" fmla="+- 0 992 858"/>
                            <a:gd name="T9" fmla="*/ T8 w 135"/>
                            <a:gd name="T10" fmla="+- 0 180 180"/>
                            <a:gd name="T11" fmla="*/ 180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71B3EF" id="Freeform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6.4pt,42.9pt,9pt,49.6pt,9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" filled="f" strokecolor="#005496">
                <v:path arrowok="t" o:connecttype="custom" o:connectlocs="0,3129280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CETTE INITIATIVE EST-ELLE REPRODUCTIBLE DANS D’AUTRES ENTREPRISES ?</w:t>
      </w:r>
    </w:p>
    <w:p w:rsidR="003A64CD" w:rsidRPr="00E35991" w:rsidRDefault="003A64CD">
      <w:pPr>
        <w:pStyle w:val="Corpsdetexte"/>
        <w:spacing w:before="71"/>
        <w:ind w:left="394"/>
        <w:rPr>
          <w:lang w:val="fr-BE"/>
        </w:rPr>
      </w:pPr>
      <w:r>
        <w:rPr>
          <w:color w:val="005496"/>
          <w:w w:val="105"/>
          <w:lang w:val="fr-BE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44" w:name="Texte39"/>
      <w:r>
        <w:rPr>
          <w:color w:val="005496"/>
          <w:w w:val="105"/>
          <w:lang w:val="fr-BE"/>
        </w:rPr>
        <w:instrText xml:space="preserve"> FORMTEXT </w:instrText>
      </w:r>
      <w:r>
        <w:rPr>
          <w:color w:val="005496"/>
          <w:w w:val="105"/>
          <w:lang w:val="fr-BE"/>
        </w:rPr>
      </w:r>
      <w:r>
        <w:rPr>
          <w:color w:val="005496"/>
          <w:w w:val="105"/>
          <w:lang w:val="fr-BE"/>
        </w:rPr>
        <w:fldChar w:fldCharType="separate"/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noProof/>
          <w:color w:val="005496"/>
          <w:w w:val="105"/>
          <w:lang w:val="fr-BE"/>
        </w:rPr>
        <w:t> </w:t>
      </w:r>
      <w:r>
        <w:rPr>
          <w:color w:val="005496"/>
          <w:w w:val="105"/>
          <w:lang w:val="fr-BE"/>
        </w:rPr>
        <w:fldChar w:fldCharType="end"/>
      </w:r>
      <w:bookmarkEnd w:id="44"/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spacing w:before="4"/>
        <w:rPr>
          <w:sz w:val="24"/>
          <w:lang w:val="fr-BE"/>
        </w:rPr>
      </w:pPr>
    </w:p>
    <w:p w:rsidR="000722BE" w:rsidRPr="00E35991" w:rsidRDefault="00875993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40640" cy="2727325"/>
                <wp:effectExtent l="8890" t="12700" r="7620" b="1270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727325"/>
                        </a:xfrm>
                        <a:custGeom>
                          <a:avLst/>
                          <a:gdLst>
                            <a:gd name="T0" fmla="+- 0 929 929"/>
                            <a:gd name="T1" fmla="*/ T0 w 64"/>
                            <a:gd name="T2" fmla="+- 0 4474 180"/>
                            <a:gd name="T3" fmla="*/ 4474 h 4295"/>
                            <a:gd name="T4" fmla="+- 0 929 929"/>
                            <a:gd name="T5" fmla="*/ T4 w 64"/>
                            <a:gd name="T6" fmla="+- 0 180 180"/>
                            <a:gd name="T7" fmla="*/ 180 h 4295"/>
                            <a:gd name="T8" fmla="+- 0 992 929"/>
                            <a:gd name="T9" fmla="*/ T8 w 64"/>
                            <a:gd name="T10" fmla="+- 0 180 180"/>
                            <a:gd name="T11" fmla="*/ 180 h 4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" h="4295">
                              <a:moveTo>
                                <a:pt x="0" y="4294"/>
                              </a:moveTo>
                              <a:lnTo>
                                <a:pt x="0" y="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60EEDC" id="Freeform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45pt,223.7pt,46.45pt,9pt,49.6pt,9pt" coordsize="64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" filled="f" strokecolor="#005496">
                <v:path arrowok="t" o:connecttype="custom" o:connectlocs="0,2840990;0,114300;40005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AUTRES REMARQUES À L’ATTENTION DE CAP48</w:t>
      </w:r>
    </w:p>
    <w:p w:rsidR="000722BE" w:rsidRDefault="003A64CD" w:rsidP="003A64CD">
      <w:pPr>
        <w:ind w:left="709" w:hanging="709"/>
        <w:rPr>
          <w:lang w:val="fr-BE"/>
        </w:rPr>
      </w:pPr>
      <w:r>
        <w:rPr>
          <w:lang w:val="fr-BE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45" w:name="Texte40"/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lang w:val="fr-BE"/>
        </w:rPr>
        <w:fldChar w:fldCharType="end"/>
      </w:r>
      <w:bookmarkEnd w:id="45"/>
    </w:p>
    <w:p w:rsidR="003A64CD" w:rsidRPr="00E35991" w:rsidRDefault="003A64CD">
      <w:pPr>
        <w:rPr>
          <w:lang w:val="fr-BE"/>
        </w:rPr>
        <w:sectPr w:rsidR="003A64CD" w:rsidRPr="00E35991">
          <w:pgSz w:w="11910" w:h="16840"/>
          <w:pgMar w:top="740" w:right="1240" w:bottom="280" w:left="740" w:header="720" w:footer="720" w:gutter="0"/>
          <w:cols w:space="720"/>
        </w:sectPr>
      </w:pPr>
      <w:r>
        <w:rPr>
          <w:lang w:val="fr-BE"/>
        </w:rPr>
        <w:t xml:space="preserve">   </w:t>
      </w:r>
    </w:p>
    <w:p w:rsidR="000722BE" w:rsidRPr="00E35991" w:rsidRDefault="00875993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122930"/>
                <wp:effectExtent l="11430" t="11430" r="7620" b="889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122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081 163"/>
                            <a:gd name="T3" fmla="*/ 5081 h 4918"/>
                            <a:gd name="T4" fmla="+- 0 858 858"/>
                            <a:gd name="T5" fmla="*/ T4 w 135"/>
                            <a:gd name="T6" fmla="+- 0 163 163"/>
                            <a:gd name="T7" fmla="*/ 163 h 4918"/>
                            <a:gd name="T8" fmla="+- 0 992 858"/>
                            <a:gd name="T9" fmla="*/ T8 w 135"/>
                            <a:gd name="T10" fmla="+- 0 163 163"/>
                            <a:gd name="T11" fmla="*/ 163 h 4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918">
                              <a:moveTo>
                                <a:pt x="0" y="491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968BC" id="Freeform 1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54.05pt,42.9pt,8.15pt,49.6pt,8.15pt" coordsize="135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" filled="f" strokecolor="#005496">
                <v:path arrowok="t" o:connecttype="custom" o:connectlocs="0,322643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DONNÉES CHIFFRÉES SPÉCIFIQUES AUX  ACTIONS</w:t>
      </w:r>
    </w:p>
    <w:p w:rsidR="000722BE" w:rsidRPr="00E35991" w:rsidRDefault="00875993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Pr="00E35991" w:rsidRDefault="00875993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E35991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6.7pt;margin-top:7.85pt;width:208.35pt;height:21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7yfQIAAAEFAAAOAAAAZHJzL2Uyb0RvYy54bWysVNlu2zAQfC/QfyD47uiAfEiIHOSoiwLp&#10;AST9AJqkLKIUyZK0pbTIv3dJWU6aFkV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" fillcolor="#005496" stroked="f">
                <v:textbox inset="0,0,0,0">
                  <w:txbxContent>
                    <w:p w:rsidR="000722BE" w:rsidRPr="00E35991" w:rsidRDefault="00875993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E35991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76.75pt;margin-top:8.2pt;width:84.7pt;height:20.5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" fillcolor="#005496" stroked="f">
                <v:textbox inset="0,0,0,0">
                  <w:txbxContent>
                    <w:p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73.1pt;margin-top:8.2pt;width:84.7pt;height:20.5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" fillcolor="#005496" stroked="f">
                <v:textbox inset="0,0,0,0">
                  <w:txbxContent>
                    <w:p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468.4pt;margin-top:8.2pt;width:84.7pt;height:20.5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" fillcolor="#005496" stroked="f">
                <v:textbox inset="0,0,0,0">
                  <w:txbxContent>
                    <w:p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:rsidR="000722BE" w:rsidRPr="00E35991" w:rsidRDefault="00875993">
      <w:pPr>
        <w:pStyle w:val="Corpsdetexte"/>
        <w:spacing w:before="70"/>
        <w:ind w:left="2899" w:right="125"/>
        <w:rPr>
          <w:lang w:val="fr-BE"/>
        </w:rPr>
      </w:pPr>
      <w:r w:rsidRPr="00E35991">
        <w:rPr>
          <w:lang w:val="fr-BE"/>
        </w:rPr>
        <w:t>Nombre de personnes :</w:t>
      </w:r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:rsidR="000722BE" w:rsidRDefault="00875993">
      <w:pPr>
        <w:pStyle w:val="Corpsdetexte"/>
        <w:ind w:left="2786" w:right="4459"/>
        <w:jc w:val="center"/>
        <w:rPr>
          <w:lang w:val="fr-BE"/>
        </w:rPr>
      </w:pPr>
      <w:r w:rsidRPr="00E35991">
        <w:rPr>
          <w:lang w:val="fr-BE"/>
        </w:rPr>
        <w:t>ETP :</w:t>
      </w:r>
    </w:p>
    <w:p w:rsidR="00451C0A" w:rsidRDefault="00451C0A">
      <w:pPr>
        <w:pStyle w:val="Corpsdetexte"/>
        <w:ind w:left="2786" w:right="4459"/>
        <w:jc w:val="center"/>
        <w:rPr>
          <w:lang w:val="fr-BE"/>
        </w:rPr>
      </w:pPr>
    </w:p>
    <w:p w:rsidR="00451C0A" w:rsidRPr="00E35991" w:rsidRDefault="00451C0A" w:rsidP="00451C0A">
      <w:pPr>
        <w:pStyle w:val="Corpsdetexte"/>
        <w:ind w:right="4459"/>
        <w:rPr>
          <w:lang w:val="fr-BE"/>
        </w:rPr>
      </w:pPr>
      <w:r>
        <w:rPr>
          <w:lang w:val="fr-BE"/>
        </w:rPr>
        <w:t xml:space="preserve">          Respect du quota </w:t>
      </w:r>
      <w:r w:rsidR="00F34A77">
        <w:rPr>
          <w:lang w:val="fr-BE"/>
        </w:rPr>
        <w:t>de personnes en situation de handicap :</w:t>
      </w:r>
      <w:r>
        <w:rPr>
          <w:lang w:val="fr-BE"/>
        </w:rPr>
        <w:t xml:space="preserve">             oui / non                                 </w:t>
      </w: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875993">
      <w:pPr>
        <w:pStyle w:val="Corpsdetexte"/>
        <w:spacing w:before="3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2646045" cy="270510"/>
                <wp:effectExtent l="0" t="3810" r="0" b="190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875993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Domaine Accessibilité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56.7pt;margin-top:8pt;width:208.35pt;height:21.3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itgAIAAAgFAAAOAAAAZHJzL2Uyb0RvYy54bWysVNuO2yAQfa/Uf0C8Z32pk42tOKu9NFWl&#10;7UXa7QcQwDEqBgok9nbVf++A43S7raq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" fillcolor="#005496" stroked="f">
                <v:textbox inset="0,0,0,0">
                  <w:txbxContent>
                    <w:p w:rsidR="000722BE" w:rsidRDefault="00875993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76.75pt;margin-top:8.4pt;width:84.7pt;height:20.5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" fillcolor="#005496" stroked="f">
                <v:textbox inset="0,0,0,0">
                  <w:txbxContent>
                    <w:p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73.1pt;margin-top:8.4pt;width:84.7pt;height:20.5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" fillcolor="#005496" stroked="f">
                <v:textbox inset="0,0,0,0">
                  <w:txbxContent>
                    <w:p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5948680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68.4pt;margin-top:8.4pt;width:84.7pt;height:20.5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" fillcolor="#005496" stroked="f">
                <v:textbox inset="0,0,0,0">
                  <w:txbxContent>
                    <w:p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:rsidR="000722BE" w:rsidRPr="00E35991" w:rsidRDefault="00875993">
      <w:pPr>
        <w:pStyle w:val="Corpsdetexte"/>
        <w:spacing w:before="70" w:line="705" w:lineRule="auto"/>
        <w:ind w:left="1977" w:right="5849" w:hanging="2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782320</wp:posOffset>
                </wp:positionV>
                <wp:extent cx="2646045" cy="270510"/>
                <wp:effectExtent l="0" t="4445" r="0" b="12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Pr="00E35991" w:rsidRDefault="00875993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Domaine du Financement d’initiatives de terrain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6.7pt;margin-top:61.6pt;width:208.35pt;height:21.3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" fillcolor="#005496" stroked="f">
                <v:textbox inset="0,0,0,0">
                  <w:txbxContent>
                    <w:p w:rsidR="000722BE" w:rsidRPr="00E35991" w:rsidRDefault="00875993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Domaine du Financement d’initiatives de terrain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276.75pt;margin-top:61.95pt;width:84.7pt;height:20.5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" fillcolor="#005496" stroked="f">
                <v:textbox inset="0,0,0,0">
                  <w:txbxContent>
                    <w:p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373.1pt;margin-top:61.95pt;width:84.7pt;height:20.5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" fillcolor="#005496" stroked="f">
                <v:textbox inset="0,0,0,0">
                  <w:txbxContent>
                    <w:p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5948680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468.4pt;margin-top:61.95pt;width:84.7pt;height:20.5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" fillcolor="#005496" stroked="f">
                <v:textbox inset="0,0,0,0">
                  <w:txbxContent>
                    <w:p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2017</w:t>
                      </w:r>
                      <w:bookmarkStart w:id="46" w:name="_GoBack"/>
                      <w:bookmarkEnd w:id="4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5991">
        <w:rPr>
          <w:lang w:val="fr-BE"/>
        </w:rPr>
        <w:t>Investissement total pour l’accessibilité : Investissement total de l’entreprise :</w:t>
      </w:r>
    </w:p>
    <w:p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:rsidR="000722BE" w:rsidRPr="00E35991" w:rsidRDefault="00875993">
      <w:pPr>
        <w:pStyle w:val="Corpsdetexte"/>
        <w:spacing w:before="70"/>
        <w:ind w:left="1902" w:right="125"/>
        <w:rPr>
          <w:lang w:val="fr-BE"/>
        </w:rPr>
      </w:pPr>
      <w:r w:rsidRPr="00E35991">
        <w:rPr>
          <w:lang w:val="fr-BE"/>
        </w:rPr>
        <w:t>Financement d’initiatives d’insertion :</w:t>
      </w:r>
    </w:p>
    <w:p w:rsidR="000722BE" w:rsidRPr="00E35991" w:rsidRDefault="000722BE">
      <w:pPr>
        <w:pStyle w:val="Corpsdetexte"/>
        <w:rPr>
          <w:sz w:val="20"/>
          <w:lang w:val="fr-BE"/>
        </w:rPr>
      </w:pPr>
    </w:p>
    <w:p w:rsidR="000722BE" w:rsidRPr="00E35991" w:rsidRDefault="000722BE">
      <w:pPr>
        <w:pStyle w:val="Corpsdetexte"/>
        <w:spacing w:before="1"/>
        <w:rPr>
          <w:sz w:val="23"/>
          <w:lang w:val="fr-BE"/>
        </w:rPr>
      </w:pPr>
    </w:p>
    <w:p w:rsidR="000722BE" w:rsidRPr="00E35991" w:rsidRDefault="00875993">
      <w:pPr>
        <w:pStyle w:val="Corpsdetexte"/>
        <w:spacing w:before="71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6075045"/>
                <wp:effectExtent l="11430" t="5080" r="762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7504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9747 180"/>
                            <a:gd name="T3" fmla="*/ 9747 h 9567"/>
                            <a:gd name="T4" fmla="+- 0 858 858"/>
                            <a:gd name="T5" fmla="*/ T4 w 135"/>
                            <a:gd name="T6" fmla="+- 0 180 180"/>
                            <a:gd name="T7" fmla="*/ 180 h 9567"/>
                            <a:gd name="T8" fmla="+- 0 992 858"/>
                            <a:gd name="T9" fmla="*/ T8 w 135"/>
                            <a:gd name="T10" fmla="+- 0 180 180"/>
                            <a:gd name="T11" fmla="*/ 180 h 9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9567">
                              <a:moveTo>
                                <a:pt x="0" y="956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A3E446" id="Freeform 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487.35pt,42.9pt,9pt,49.6pt,9pt" coordsize="135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" filled="f" strokecolor="#005496">
                <v:path arrowok="t" o:connecttype="custom" o:connectlocs="0,618934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 xml:space="preserve">AIDES DES AUTORITÉS (RÉGIONALES, </w:t>
      </w:r>
      <w:r w:rsidR="009949C4" w:rsidRPr="00E35991">
        <w:rPr>
          <w:color w:val="005496"/>
          <w:lang w:val="fr-BE"/>
        </w:rPr>
        <w:t>FÉDÉRALES, INTERNATIONALES</w:t>
      </w:r>
      <w:r w:rsidRPr="00E35991">
        <w:rPr>
          <w:color w:val="005496"/>
          <w:lang w:val="fr-BE"/>
        </w:rPr>
        <w:t>)</w:t>
      </w:r>
    </w:p>
    <w:p w:rsidR="000722BE" w:rsidRPr="00E35991" w:rsidRDefault="00875993">
      <w:pPr>
        <w:pStyle w:val="Corpsdetexte"/>
        <w:spacing w:before="90"/>
        <w:ind w:left="393" w:right="125"/>
        <w:rPr>
          <w:lang w:val="fr-BE"/>
        </w:rPr>
      </w:pPr>
      <w:r w:rsidRPr="00E35991">
        <w:rPr>
          <w:w w:val="105"/>
          <w:lang w:val="fr-BE"/>
        </w:rPr>
        <w:t>Préciser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antérieures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3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dernières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années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ainsi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cours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projet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concerné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sujet,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période,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budget,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type d’aide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volume,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partenariat</w:t>
      </w:r>
    </w:p>
    <w:p w:rsidR="000722BE" w:rsidRDefault="000722BE">
      <w:pPr>
        <w:rPr>
          <w:lang w:val="fr-BE"/>
        </w:rPr>
      </w:pPr>
    </w:p>
    <w:p w:rsidR="003A64CD" w:rsidRPr="00E35991" w:rsidRDefault="003A64CD">
      <w:pPr>
        <w:rPr>
          <w:lang w:val="fr-BE"/>
        </w:rPr>
        <w:sectPr w:rsidR="003A64CD" w:rsidRPr="00E35991">
          <w:pgSz w:w="11910" w:h="16840"/>
          <w:pgMar w:top="740" w:right="740" w:bottom="280" w:left="740" w:header="720" w:footer="720" w:gutter="0"/>
          <w:cols w:space="720"/>
        </w:sectPr>
      </w:pPr>
      <w:r>
        <w:rPr>
          <w:lang w:val="fr-BE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6" w:name="Texte41"/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noProof/>
          <w:lang w:val="fr-BE"/>
        </w:rPr>
        <w:t> </w:t>
      </w:r>
      <w:r>
        <w:rPr>
          <w:lang w:val="fr-BE"/>
        </w:rPr>
        <w:fldChar w:fldCharType="end"/>
      </w:r>
      <w:bookmarkEnd w:id="46"/>
    </w:p>
    <w:p w:rsidR="000722BE" w:rsidRPr="00E35991" w:rsidRDefault="00875993">
      <w:pPr>
        <w:pStyle w:val="Titre1"/>
        <w:ind w:right="125" w:firstLine="0"/>
        <w:rPr>
          <w:lang w:val="fr-BE"/>
        </w:rPr>
      </w:pPr>
      <w:r w:rsidRPr="00E35991">
        <w:rPr>
          <w:color w:val="E73431"/>
          <w:w w:val="85"/>
          <w:lang w:val="fr-BE"/>
        </w:rPr>
        <w:lastRenderedPageBreak/>
        <w:t>ANNEXE</w:t>
      </w:r>
    </w:p>
    <w:p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:rsidR="000722BE" w:rsidRPr="00E35991" w:rsidRDefault="000722BE">
      <w:pPr>
        <w:pStyle w:val="Corpsdetexte"/>
        <w:spacing w:before="6"/>
        <w:rPr>
          <w:rFonts w:ascii="Trebuchet MS"/>
          <w:lang w:val="fr-BE"/>
        </w:rPr>
      </w:pPr>
    </w:p>
    <w:p w:rsidR="000722BE" w:rsidRPr="00E35991" w:rsidRDefault="00875993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FC379" id="Freeform 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83.95pt,42.9pt,8.95pt,49.6pt,8.95pt" coordsize="135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" filled="f" strokecolor="#005496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="009949C4" w:rsidRPr="00E35991">
        <w:rPr>
          <w:color w:val="005496"/>
          <w:lang w:val="fr-BE"/>
        </w:rPr>
        <w:t>PRÉSENTATION CHIFFRÉE</w:t>
      </w:r>
    </w:p>
    <w:p w:rsidR="000722BE" w:rsidRPr="00E35991" w:rsidRDefault="00875993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4112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276.75pt;margin-top:8.2pt;width:84.7pt;height:20.5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" fillcolor="#005496" stroked="f">
                <v:textbox inset="0,0,0,0">
                  <w:txbxContent>
                    <w:p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5136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373.1pt;margin-top:8.2pt;width:84.7pt;height:20.55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" fillcolor="#005496" stroked="f">
                <v:textbox inset="0,0,0,0">
                  <w:txbxContent>
                    <w:p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6160" behindDoc="0" locked="0" layoutInCell="1" allowOverlap="1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468.4pt;margin-top:8.2pt;width:84.7pt;height:20.5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" fillcolor="#005496" stroked="f">
                <v:textbox inset="0,0,0,0">
                  <w:txbxContent>
                    <w:p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22BE" w:rsidRPr="00E35991" w:rsidRDefault="000722BE">
      <w:pPr>
        <w:pStyle w:val="Corpsdetexte"/>
        <w:spacing w:before="8"/>
        <w:rPr>
          <w:sz w:val="14"/>
          <w:lang w:val="fr-BE"/>
        </w:rPr>
      </w:pPr>
    </w:p>
    <w:p w:rsidR="000722BE" w:rsidRPr="00E35991" w:rsidRDefault="00875993" w:rsidP="003A64CD">
      <w:pPr>
        <w:pStyle w:val="Corpsdetexte"/>
        <w:spacing w:before="70"/>
        <w:ind w:left="2786" w:right="5327"/>
        <w:jc w:val="center"/>
        <w:rPr>
          <w:lang w:val="fr-BE"/>
        </w:rPr>
      </w:pPr>
      <w:r w:rsidRPr="00E35991">
        <w:rPr>
          <w:w w:val="105"/>
          <w:lang w:val="fr-BE"/>
        </w:rPr>
        <w:t>Chiffre d’affaire annuel :</w:t>
      </w:r>
      <w:r w:rsidR="003A64CD">
        <w:rPr>
          <w:w w:val="105"/>
          <w:lang w:val="fr-BE"/>
        </w:rPr>
        <w:t xml:space="preserve"> </w:t>
      </w:r>
      <w:r w:rsidR="003A64CD">
        <w:rPr>
          <w:w w:val="105"/>
          <w:lang w:val="fr-BE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7" w:name="Texte42"/>
      <w:r w:rsidR="003A64CD">
        <w:rPr>
          <w:w w:val="105"/>
          <w:lang w:val="fr-BE"/>
        </w:rPr>
        <w:instrText xml:space="preserve"> FORMTEXT </w:instrText>
      </w:r>
      <w:r w:rsidR="003A64CD">
        <w:rPr>
          <w:w w:val="105"/>
          <w:lang w:val="fr-BE"/>
        </w:rPr>
      </w:r>
      <w:r w:rsidR="003A64CD">
        <w:rPr>
          <w:w w:val="105"/>
          <w:lang w:val="fr-BE"/>
        </w:rPr>
        <w:fldChar w:fldCharType="separate"/>
      </w:r>
      <w:r w:rsidR="003A64CD">
        <w:rPr>
          <w:noProof/>
          <w:w w:val="105"/>
          <w:lang w:val="fr-BE"/>
        </w:rPr>
        <w:t> </w:t>
      </w:r>
      <w:r w:rsidR="003A64CD">
        <w:rPr>
          <w:noProof/>
          <w:w w:val="105"/>
          <w:lang w:val="fr-BE"/>
        </w:rPr>
        <w:t> </w:t>
      </w:r>
      <w:r w:rsidR="003A64CD">
        <w:rPr>
          <w:noProof/>
          <w:w w:val="105"/>
          <w:lang w:val="fr-BE"/>
        </w:rPr>
        <w:t> </w:t>
      </w:r>
      <w:r w:rsidR="003A64CD">
        <w:rPr>
          <w:noProof/>
          <w:w w:val="105"/>
          <w:lang w:val="fr-BE"/>
        </w:rPr>
        <w:t> </w:t>
      </w:r>
      <w:r w:rsidR="003A64CD">
        <w:rPr>
          <w:noProof/>
          <w:w w:val="105"/>
          <w:lang w:val="fr-BE"/>
        </w:rPr>
        <w:t> </w:t>
      </w:r>
      <w:r w:rsidR="003A64CD">
        <w:rPr>
          <w:w w:val="105"/>
          <w:lang w:val="fr-BE"/>
        </w:rPr>
        <w:fldChar w:fldCharType="end"/>
      </w:r>
      <w:bookmarkEnd w:id="47"/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:rsidR="003A64CD" w:rsidRDefault="00875993" w:rsidP="003A64CD">
      <w:pPr>
        <w:pStyle w:val="Corpsdetexte"/>
        <w:spacing w:line="705" w:lineRule="auto"/>
        <w:ind w:left="3458" w:right="4901" w:firstLine="151"/>
        <w:rPr>
          <w:lang w:val="fr-BE"/>
        </w:rPr>
      </w:pPr>
      <w:r w:rsidRPr="00E35991">
        <w:rPr>
          <w:lang w:val="fr-BE"/>
        </w:rPr>
        <w:t xml:space="preserve">Résultat net : </w:t>
      </w:r>
      <w:r w:rsidR="003A64CD">
        <w:rPr>
          <w:lang w:val="fr-BE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8" w:name="Texte43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48"/>
    </w:p>
    <w:p w:rsidR="000722BE" w:rsidRPr="00E35991" w:rsidRDefault="00875993" w:rsidP="003A64CD">
      <w:pPr>
        <w:pStyle w:val="Corpsdetexte"/>
        <w:spacing w:line="705" w:lineRule="auto"/>
        <w:ind w:left="3261" w:right="4901" w:firstLine="151"/>
        <w:rPr>
          <w:lang w:val="fr-BE"/>
        </w:rPr>
      </w:pPr>
      <w:r w:rsidRPr="00E35991">
        <w:rPr>
          <w:lang w:val="fr-BE"/>
        </w:rPr>
        <w:t>Fonds propres :</w:t>
      </w:r>
      <w:r w:rsidR="003A64CD">
        <w:rPr>
          <w:lang w:val="fr-BE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9" w:name="Texte44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49"/>
    </w:p>
    <w:p w:rsidR="000722BE" w:rsidRPr="00E35991" w:rsidRDefault="00875993">
      <w:pPr>
        <w:pStyle w:val="Corpsdetexte"/>
        <w:spacing w:line="192" w:lineRule="exact"/>
        <w:ind w:left="1705" w:right="125"/>
        <w:rPr>
          <w:lang w:val="fr-BE"/>
        </w:rPr>
      </w:pPr>
      <w:r w:rsidRPr="00E35991">
        <w:rPr>
          <w:lang w:val="fr-BE"/>
        </w:rPr>
        <w:t>Personnel total (nombre de personnes) :</w:t>
      </w:r>
      <w:r w:rsidR="003A64CD">
        <w:rPr>
          <w:lang w:val="fr-BE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50" w:name="Texte45"/>
      <w:r w:rsidR="003A64CD">
        <w:rPr>
          <w:lang w:val="fr-BE"/>
        </w:rPr>
        <w:instrText xml:space="preserve"> FORMTEXT </w:instrText>
      </w:r>
      <w:r w:rsidR="003A64CD">
        <w:rPr>
          <w:lang w:val="fr-BE"/>
        </w:rPr>
      </w:r>
      <w:r w:rsidR="003A64CD">
        <w:rPr>
          <w:lang w:val="fr-BE"/>
        </w:rPr>
        <w:fldChar w:fldCharType="separate"/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noProof/>
          <w:lang w:val="fr-BE"/>
        </w:rPr>
        <w:t> </w:t>
      </w:r>
      <w:r w:rsidR="003A64CD">
        <w:rPr>
          <w:lang w:val="fr-BE"/>
        </w:rPr>
        <w:fldChar w:fldCharType="end"/>
      </w:r>
      <w:bookmarkEnd w:id="50"/>
    </w:p>
    <w:p w:rsidR="000722BE" w:rsidRPr="00E35991" w:rsidRDefault="000722BE">
      <w:pPr>
        <w:pStyle w:val="Corpsdetexte"/>
        <w:rPr>
          <w:lang w:val="fr-BE"/>
        </w:rPr>
      </w:pPr>
    </w:p>
    <w:p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:rsidR="000722BE" w:rsidRDefault="00875993" w:rsidP="003A64CD">
      <w:pPr>
        <w:pStyle w:val="Corpsdetexte"/>
        <w:tabs>
          <w:tab w:val="left" w:pos="4678"/>
        </w:tabs>
        <w:ind w:left="2694" w:right="5681"/>
        <w:jc w:val="center"/>
      </w:pPr>
      <w:r>
        <w:t>Personnel total (ETP) :</w:t>
      </w:r>
      <w:r w:rsidR="003A64CD">
        <w:fldChar w:fldCharType="begin">
          <w:ffData>
            <w:name w:val="Texte46"/>
            <w:enabled/>
            <w:calcOnExit w:val="0"/>
            <w:textInput/>
          </w:ffData>
        </w:fldChar>
      </w:r>
      <w:bookmarkStart w:id="51" w:name="Texte46"/>
      <w:r w:rsidR="003A64CD">
        <w:instrText xml:space="preserve"> FORMTEXT </w:instrText>
      </w:r>
      <w:r w:rsidR="003A64CD">
        <w:fldChar w:fldCharType="separate"/>
      </w:r>
      <w:r w:rsidR="003A64CD">
        <w:rPr>
          <w:noProof/>
        </w:rPr>
        <w:t> </w:t>
      </w:r>
      <w:r w:rsidR="003A64CD">
        <w:rPr>
          <w:noProof/>
        </w:rPr>
        <w:t> </w:t>
      </w:r>
      <w:r w:rsidR="003A64CD">
        <w:rPr>
          <w:noProof/>
        </w:rPr>
        <w:t> </w:t>
      </w:r>
      <w:r w:rsidR="003A64CD">
        <w:rPr>
          <w:noProof/>
        </w:rPr>
        <w:t> </w:t>
      </w:r>
      <w:r w:rsidR="003A64CD">
        <w:rPr>
          <w:noProof/>
        </w:rPr>
        <w:t> </w:t>
      </w:r>
      <w:r w:rsidR="003A64CD">
        <w:fldChar w:fldCharType="end"/>
      </w:r>
      <w:bookmarkEnd w:id="51"/>
    </w:p>
    <w:sectPr w:rsidR="000722BE">
      <w:pgSz w:w="11910" w:h="16840"/>
      <w:pgMar w:top="7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3451"/>
    <w:multiLevelType w:val="hybridMultilevel"/>
    <w:tmpl w:val="7B96C46C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AA5"/>
    <w:multiLevelType w:val="hybridMultilevel"/>
    <w:tmpl w:val="726287D4"/>
    <w:lvl w:ilvl="0" w:tplc="B47464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976"/>
    <w:multiLevelType w:val="hybridMultilevel"/>
    <w:tmpl w:val="317E3C0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72E34184"/>
    <w:multiLevelType w:val="hybridMultilevel"/>
    <w:tmpl w:val="4B3CB06C"/>
    <w:lvl w:ilvl="0" w:tplc="98125BFA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FB48BF54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9356B35A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2238107A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7AD47C80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BC826652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EC481958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A4C0080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8892CC00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BE"/>
    <w:rsid w:val="000722BE"/>
    <w:rsid w:val="0011461E"/>
    <w:rsid w:val="003A64CD"/>
    <w:rsid w:val="00451C0A"/>
    <w:rsid w:val="00875993"/>
    <w:rsid w:val="00877B26"/>
    <w:rsid w:val="009949C4"/>
    <w:rsid w:val="00E35991"/>
    <w:rsid w:val="00EB768D"/>
    <w:rsid w:val="00F34A77"/>
    <w:rsid w:val="00F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2C5B"/>
  <w15:docId w15:val="{5632D3F6-FE0B-4ED9-8210-F4B79069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49"/>
      <w:ind w:left="340" w:hanging="23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EB7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5D7C6D17.dotm</Template>
  <TotalTime>1</TotalTime>
  <Pages>8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JEHANSART</dc:creator>
  <cp:lastModifiedBy>Joëlle GRAU</cp:lastModifiedBy>
  <cp:revision>3</cp:revision>
  <cp:lastPrinted>2017-05-15T08:37:00Z</cp:lastPrinted>
  <dcterms:created xsi:type="dcterms:W3CDTF">2018-05-16T10:10:00Z</dcterms:created>
  <dcterms:modified xsi:type="dcterms:W3CDTF">2018-05-16T10:10:00Z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2017-04-26T00:00:00Z</vt:filetime>
  </property>
</Properties>
</file>